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53096" w14:textId="775D34DD" w:rsidR="00AA1712" w:rsidRPr="00AD4CEB" w:rsidRDefault="00AA1712" w:rsidP="005D2D5C">
      <w:pPr>
        <w:pStyle w:val="Title"/>
        <w:spacing w:before="480" w:after="240"/>
      </w:pPr>
      <w:r w:rsidRPr="00AD4CEB">
        <w:t>Data specification - Health sector</w:t>
      </w:r>
    </w:p>
    <w:p w14:paraId="54720336" w14:textId="13D993D6" w:rsidR="00AA1712" w:rsidRPr="00AD4CEB" w:rsidRDefault="00AA1712" w:rsidP="005D2D5C">
      <w:pPr>
        <w:pStyle w:val="Subtitle"/>
        <w:rPr>
          <w:rStyle w:val="Hyperlink"/>
          <w:rFonts w:ascii="VIC SemiBold" w:hAnsi="VIC SemiBold"/>
          <w:color w:val="00573F" w:themeColor="text2"/>
          <w:u w:val="none"/>
        </w:rPr>
      </w:pPr>
      <w:r w:rsidRPr="00AD4CEB">
        <w:rPr>
          <w:rStyle w:val="Hyperlink"/>
          <w:rFonts w:ascii="VIC SemiBold" w:hAnsi="VIC SemiBold"/>
          <w:color w:val="00573F" w:themeColor="text2"/>
          <w:u w:val="none"/>
        </w:rPr>
        <w:t>2022</w:t>
      </w:r>
    </w:p>
    <w:p w14:paraId="482F14A7" w14:textId="77777777" w:rsidR="00AA1712" w:rsidRPr="008B6A19" w:rsidRDefault="00AA1712" w:rsidP="005D2D5C">
      <w:pPr>
        <w:pStyle w:val="Body"/>
      </w:pPr>
      <w:r w:rsidRPr="008B6A19">
        <w:t xml:space="preserve">This resource describes the data required by the VPSC in the annual Workforce Data Collection. </w:t>
      </w:r>
    </w:p>
    <w:p w14:paraId="51382B40" w14:textId="77777777" w:rsidR="00AA1712" w:rsidRPr="008B6A19" w:rsidRDefault="00AA1712" w:rsidP="005D2D5C">
      <w:pPr>
        <w:pStyle w:val="Body"/>
      </w:pPr>
      <w:r w:rsidRPr="008B6A19">
        <w:t xml:space="preserve">Contact us at </w:t>
      </w:r>
      <w:hyperlink r:id="rId12" w:tgtFrame="_blank" w:tooltip="Workforce Data email" w:history="1">
        <w:r w:rsidRPr="008B6A19">
          <w:rPr>
            <w:rStyle w:val="Hyperlink"/>
            <w:rFonts w:ascii="VIC" w:hAnsi="VIC" w:cs="Arial"/>
            <w:lang w:val="en-US"/>
          </w:rPr>
          <w:t>workforce.data@vpsc.vic.gov.au</w:t>
        </w:r>
      </w:hyperlink>
      <w:r w:rsidRPr="008B6A19">
        <w:t xml:space="preserve"> if you need further assistance.</w:t>
      </w:r>
    </w:p>
    <w:p w14:paraId="72E01542" w14:textId="77777777" w:rsidR="00AA1712" w:rsidRPr="005D2D5C" w:rsidRDefault="00AA1712" w:rsidP="005D2D5C">
      <w:pPr>
        <w:pStyle w:val="ListHeading2"/>
        <w:rPr>
          <w:rStyle w:val="Hyperlink"/>
          <w:rFonts w:ascii="VIC" w:hAnsi="VIC"/>
          <w:color w:val="00573F" w:themeColor="text2"/>
          <w:u w:val="none"/>
        </w:rPr>
      </w:pPr>
      <w:r w:rsidRPr="005D2D5C">
        <w:rPr>
          <w:rStyle w:val="Hyperlink"/>
          <w:rFonts w:ascii="VIC" w:hAnsi="VIC"/>
          <w:color w:val="00573F" w:themeColor="text2"/>
          <w:u w:val="none"/>
        </w:rPr>
        <w:t>Your data file</w:t>
      </w:r>
    </w:p>
    <w:p w14:paraId="199C6B1B" w14:textId="77777777" w:rsidR="00AA1712" w:rsidRPr="008B6A19" w:rsidRDefault="00AA1712" w:rsidP="005D2D5C">
      <w:pPr>
        <w:pStyle w:val="Body"/>
      </w:pPr>
      <w:r w:rsidRPr="008B6A19">
        <w:t>The data described in this document needs to be placed into a .csv (comma separated variable) file.</w:t>
      </w:r>
    </w:p>
    <w:p w14:paraId="20C5B477" w14:textId="77777777" w:rsidR="00AA1712" w:rsidRPr="008B6A19" w:rsidRDefault="00AA1712" w:rsidP="005D2D5C">
      <w:pPr>
        <w:pStyle w:val="Body"/>
        <w:rPr>
          <w:rStyle w:val="Hyperlink"/>
          <w:rFonts w:ascii="VIC" w:hAnsi="VIC" w:cs="Arial"/>
          <w:lang w:val="en-US"/>
        </w:rPr>
      </w:pPr>
      <w:r w:rsidRPr="008B6A19">
        <w:t xml:space="preserve">An Excel template file and other guidance materials can be found at: </w:t>
      </w:r>
      <w:hyperlink r:id="rId13" w:history="1">
        <w:r w:rsidRPr="008B6A19">
          <w:rPr>
            <w:rStyle w:val="Hyperlink"/>
            <w:rFonts w:ascii="VIC" w:hAnsi="VIC" w:cs="Arial"/>
            <w:lang w:val="en-US"/>
          </w:rPr>
          <w:t>https://vpsc.vic.gov.au/resources/data-collection-health-sector/</w:t>
        </w:r>
      </w:hyperlink>
    </w:p>
    <w:p w14:paraId="5BA901E9" w14:textId="77777777" w:rsidR="00AA1712" w:rsidRPr="008B6A19" w:rsidRDefault="00AA1712" w:rsidP="005D2D5C">
      <w:pPr>
        <w:pStyle w:val="Body"/>
      </w:pPr>
      <w:r w:rsidRPr="008B6A19">
        <w:t>In your data file, please ensure that:</w:t>
      </w:r>
    </w:p>
    <w:p w14:paraId="7DBB28D3" w14:textId="77777777" w:rsidR="00AA1712" w:rsidRPr="008B6A19" w:rsidRDefault="00AA1712" w:rsidP="005D2D5C">
      <w:pPr>
        <w:pStyle w:val="Bullet1"/>
      </w:pPr>
      <w:r w:rsidRPr="008B6A19">
        <w:t>the column headers are kept in your file for upload</w:t>
      </w:r>
    </w:p>
    <w:p w14:paraId="101A170C" w14:textId="77777777" w:rsidR="00AA1712" w:rsidRPr="008B6A19" w:rsidRDefault="00AA1712" w:rsidP="005D2D5C">
      <w:pPr>
        <w:pStyle w:val="Bullet1"/>
      </w:pPr>
      <w:r w:rsidRPr="008B6A19">
        <w:t>the column headers exactly match the headers in the Excel template file provided. For example, there should be no additional spaces, characters etc. The headers are case sensitive.</w:t>
      </w:r>
    </w:p>
    <w:p w14:paraId="53F2EC84" w14:textId="77777777" w:rsidR="00AA1712" w:rsidRPr="005D2D5C" w:rsidRDefault="00AA1712" w:rsidP="005D2D5C">
      <w:pPr>
        <w:pStyle w:val="ListHeading2"/>
        <w:rPr>
          <w:rStyle w:val="Hyperlink"/>
          <w:rFonts w:ascii="VIC" w:hAnsi="VIC"/>
          <w:color w:val="00573F" w:themeColor="text2"/>
          <w:u w:val="none"/>
        </w:rPr>
      </w:pPr>
      <w:r w:rsidRPr="005D2D5C">
        <w:rPr>
          <w:rStyle w:val="Hyperlink"/>
          <w:rFonts w:ascii="VIC" w:hAnsi="VIC"/>
          <w:color w:val="00573F" w:themeColor="text2"/>
          <w:u w:val="none"/>
        </w:rPr>
        <w:t>Data requirements</w:t>
      </w:r>
    </w:p>
    <w:p w14:paraId="296876E5" w14:textId="77777777" w:rsidR="00AA1712" w:rsidRPr="005D2D5C" w:rsidRDefault="00AA1712" w:rsidP="005D2D5C">
      <w:pPr>
        <w:pStyle w:val="Heading3"/>
        <w:rPr>
          <w:rStyle w:val="Hyperlink"/>
          <w:rFonts w:ascii="VIC" w:hAnsi="VIC"/>
          <w:color w:val="00573F" w:themeColor="text2"/>
          <w:u w:val="none"/>
        </w:rPr>
      </w:pPr>
      <w:r w:rsidRPr="005D2D5C">
        <w:rPr>
          <w:rStyle w:val="Hyperlink"/>
          <w:rFonts w:ascii="VIC" w:hAnsi="VIC"/>
          <w:color w:val="00573F" w:themeColor="text2"/>
          <w:u w:val="none"/>
        </w:rPr>
        <w:t>Which employees to include in your data file</w:t>
      </w:r>
    </w:p>
    <w:p w14:paraId="27A5FB18" w14:textId="77777777" w:rsidR="00AA1712" w:rsidRPr="008B6A19" w:rsidRDefault="00AA1712" w:rsidP="005D2D5C">
      <w:pPr>
        <w:pStyle w:val="Body"/>
      </w:pPr>
      <w:r w:rsidRPr="008B6A19">
        <w:t>Please provide data for:</w:t>
      </w:r>
    </w:p>
    <w:p w14:paraId="259EA1A2" w14:textId="72A7094D" w:rsidR="00AA1712" w:rsidRPr="008B6A19" w:rsidRDefault="00AA1712" w:rsidP="005D2D5C">
      <w:pPr>
        <w:pStyle w:val="NumberedList1"/>
      </w:pPr>
      <w:r w:rsidRPr="008B6A19">
        <w:lastRenderedPageBreak/>
        <w:t xml:space="preserve">All Active Employees of your organisation who were employed and paid for the final full pay period in June </w:t>
      </w:r>
      <w:r w:rsidR="0081368E">
        <w:t>2022</w:t>
      </w:r>
    </w:p>
    <w:p w14:paraId="51AB9C7E" w14:textId="627B73AC" w:rsidR="00AA1712" w:rsidRPr="008B6A19" w:rsidRDefault="00AA1712" w:rsidP="005D2D5C">
      <w:pPr>
        <w:pStyle w:val="NumberedList1"/>
      </w:pPr>
      <w:r w:rsidRPr="008B6A19">
        <w:t xml:space="preserve">All Separated Employees that ceased employment with your organisation during the 12 months from the first pay period of July </w:t>
      </w:r>
      <w:r w:rsidR="0081368E">
        <w:t>2021</w:t>
      </w:r>
      <w:r w:rsidRPr="008B6A19">
        <w:t xml:space="preserve"> until the end of the last full pay period in June </w:t>
      </w:r>
      <w:r w:rsidR="0081368E">
        <w:t>2022</w:t>
      </w:r>
      <w:r w:rsidRPr="008B6A19">
        <w:t xml:space="preserve"> (not required for casual employees).</w:t>
      </w:r>
    </w:p>
    <w:p w14:paraId="3F9F630B" w14:textId="77777777" w:rsidR="00AA1712" w:rsidRPr="008B6A19" w:rsidRDefault="00AA1712" w:rsidP="005D2D5C">
      <w:pPr>
        <w:pStyle w:val="Body"/>
        <w:rPr>
          <w:rFonts w:cs="Arial"/>
          <w:szCs w:val="28"/>
        </w:rPr>
      </w:pPr>
      <w:r w:rsidRPr="008B6A19">
        <w:rPr>
          <w:rFonts w:cs="Arial"/>
          <w:szCs w:val="28"/>
        </w:rPr>
        <w:t xml:space="preserve">The meaning of ‘Active Employees’ is consistent with the </w:t>
      </w:r>
      <w:hyperlink r:id="rId14" w:tgtFrame="_blank" w:tooltip="Department of Treasury and Finance – Financial Reporting Directions" w:history="1">
        <w:r w:rsidRPr="008B6A19">
          <w:rPr>
            <w:rStyle w:val="Hyperlink"/>
            <w:rFonts w:ascii="VIC" w:hAnsi="VIC" w:cs="Arial"/>
            <w:szCs w:val="28"/>
          </w:rPr>
          <w:t>Financial Reporting Direction</w:t>
        </w:r>
      </w:hyperlink>
      <w:r w:rsidRPr="008B6A19">
        <w:rPr>
          <w:rFonts w:cs="Arial"/>
          <w:szCs w:val="28"/>
        </w:rPr>
        <w:t xml:space="preserve"> 29C and includes employees on WorkCover leave receiving make up pay.</w:t>
      </w:r>
    </w:p>
    <w:p w14:paraId="11D794D1" w14:textId="6B8EA7DF" w:rsidR="00AA1712" w:rsidRPr="00B460BD" w:rsidRDefault="00AA1712" w:rsidP="005D2D5C">
      <w:pPr>
        <w:pStyle w:val="Body"/>
        <w:rPr>
          <w:rFonts w:cs="FreeSans"/>
          <w:color w:val="2F312D"/>
        </w:rPr>
      </w:pPr>
      <w:r w:rsidRPr="008B6A19">
        <w:t xml:space="preserve">Advice on reporting Visiting Medical Officers is available </w:t>
      </w:r>
      <w:hyperlink r:id="rId15" w:history="1">
        <w:r w:rsidRPr="008B6A19">
          <w:rPr>
            <w:rStyle w:val="Hyperlink"/>
            <w:rFonts w:ascii="VIC" w:hAnsi="VIC"/>
          </w:rPr>
          <w:t>here</w:t>
        </w:r>
      </w:hyperlink>
      <w:r w:rsidRPr="008B6A19">
        <w:rPr>
          <w:rFonts w:cs="FreeSans"/>
          <w:color w:val="2F312D"/>
        </w:rPr>
        <w:t>.</w:t>
      </w:r>
    </w:p>
    <w:p w14:paraId="19F4BF5E" w14:textId="77777777" w:rsidR="00AA1712" w:rsidRPr="005D2D5C" w:rsidRDefault="00AA1712" w:rsidP="005D2D5C">
      <w:pPr>
        <w:pStyle w:val="Heading3"/>
        <w:rPr>
          <w:rStyle w:val="Hyperlink"/>
          <w:rFonts w:ascii="VIC" w:hAnsi="VIC"/>
          <w:color w:val="00573F" w:themeColor="text2"/>
          <w:u w:val="none"/>
        </w:rPr>
      </w:pPr>
      <w:r w:rsidRPr="005D2D5C">
        <w:rPr>
          <w:rStyle w:val="Hyperlink"/>
          <w:rFonts w:ascii="VIC" w:hAnsi="VIC"/>
          <w:color w:val="00573F" w:themeColor="text2"/>
          <w:u w:val="none"/>
        </w:rPr>
        <w:t>Which employees not to include in your data file</w:t>
      </w:r>
    </w:p>
    <w:p w14:paraId="5D5E3C0F" w14:textId="77777777" w:rsidR="00AA1712" w:rsidRPr="008B6A19" w:rsidRDefault="00AA1712" w:rsidP="005D2D5C">
      <w:pPr>
        <w:pStyle w:val="Body"/>
      </w:pPr>
      <w:r w:rsidRPr="008B6A19">
        <w:t>Please do not provide data for:</w:t>
      </w:r>
    </w:p>
    <w:p w14:paraId="0332ED29" w14:textId="2155CA63" w:rsidR="00AA1712" w:rsidRPr="008B6A19" w:rsidRDefault="00AA1712" w:rsidP="005D2D5C">
      <w:pPr>
        <w:pStyle w:val="Bullet1"/>
      </w:pPr>
      <w:r w:rsidRPr="008B6A19">
        <w:rPr>
          <w:lang w:val="en-US"/>
        </w:rPr>
        <w:t xml:space="preserve">casual employees who were not employed and paid for work during the final full pay period in June </w:t>
      </w:r>
      <w:r w:rsidR="0081368E">
        <w:rPr>
          <w:lang w:val="en-US"/>
        </w:rPr>
        <w:t>2022</w:t>
      </w:r>
    </w:p>
    <w:p w14:paraId="53C0EBF9" w14:textId="482223F9" w:rsidR="00AA1712" w:rsidRPr="008B6A19" w:rsidRDefault="00AA1712" w:rsidP="005D2D5C">
      <w:pPr>
        <w:pStyle w:val="Bullet1"/>
      </w:pPr>
      <w:r w:rsidRPr="008B6A19">
        <w:t xml:space="preserve">people added to the payroll in the last full pay period in June </w:t>
      </w:r>
      <w:r w:rsidR="0081368E">
        <w:t>2022</w:t>
      </w:r>
      <w:r w:rsidRPr="008B6A19">
        <w:t xml:space="preserve"> solely for the purpose of paying outstanding entitlements</w:t>
      </w:r>
    </w:p>
    <w:p w14:paraId="2B29A480" w14:textId="6442DA7C" w:rsidR="00AA1712" w:rsidRPr="008B6A19" w:rsidRDefault="00AA1712" w:rsidP="005D2D5C">
      <w:pPr>
        <w:pStyle w:val="Bullet1"/>
      </w:pPr>
      <w:r w:rsidRPr="008B6A19">
        <w:t xml:space="preserve">employees on leave without pay for the whole of the final full pay period in June </w:t>
      </w:r>
      <w:r w:rsidR="0081368E">
        <w:t>2022</w:t>
      </w:r>
    </w:p>
    <w:p w14:paraId="77988256" w14:textId="5AA4A764" w:rsidR="00AA1712" w:rsidRPr="008B6A19" w:rsidRDefault="00AA1712" w:rsidP="005D2D5C">
      <w:pPr>
        <w:pStyle w:val="Bullet1"/>
      </w:pPr>
      <w:r w:rsidRPr="008B6A19">
        <w:t xml:space="preserve">employees absent on WorkCover and not receiving make up pay in the final pay period in June </w:t>
      </w:r>
      <w:r w:rsidR="0081368E">
        <w:t>2022</w:t>
      </w:r>
    </w:p>
    <w:p w14:paraId="30CD1428" w14:textId="77777777" w:rsidR="00AA1712" w:rsidRPr="008B6A19" w:rsidRDefault="00AA1712" w:rsidP="005D2D5C">
      <w:pPr>
        <w:pStyle w:val="Bullet1"/>
      </w:pPr>
      <w:r w:rsidRPr="008B6A19">
        <w:t>volunteers, employment agency staff, contractors, consultants or board members.</w:t>
      </w:r>
    </w:p>
    <w:p w14:paraId="5D936ACF" w14:textId="77777777" w:rsidR="00AA1712" w:rsidRPr="005D2D5C" w:rsidRDefault="00AA1712" w:rsidP="005D2D5C">
      <w:pPr>
        <w:pStyle w:val="ListHeading2"/>
        <w:rPr>
          <w:rStyle w:val="Hyperlink"/>
          <w:rFonts w:ascii="VIC" w:hAnsi="VIC"/>
          <w:color w:val="00573F" w:themeColor="text2"/>
          <w:u w:val="none"/>
        </w:rPr>
      </w:pPr>
      <w:r w:rsidRPr="005D2D5C">
        <w:rPr>
          <w:rStyle w:val="Hyperlink"/>
          <w:rFonts w:ascii="VIC" w:hAnsi="VIC"/>
          <w:color w:val="00573F" w:themeColor="text2"/>
          <w:u w:val="none"/>
        </w:rPr>
        <w:t>Data description</w:t>
      </w:r>
    </w:p>
    <w:p w14:paraId="7B756F92" w14:textId="77777777" w:rsidR="00AA1712" w:rsidRPr="008B6A19" w:rsidRDefault="00AA1712" w:rsidP="005D2D5C">
      <w:pPr>
        <w:pStyle w:val="Body"/>
      </w:pPr>
      <w:r w:rsidRPr="008B6A19">
        <w:t>Each row in your data file should contain the following information for each employee.</w:t>
      </w:r>
    </w:p>
    <w:p w14:paraId="63463537" w14:textId="77777777" w:rsidR="00AA1712" w:rsidRPr="008B6A19" w:rsidRDefault="00AA1712" w:rsidP="005D2D5C">
      <w:pPr>
        <w:pStyle w:val="Body"/>
      </w:pPr>
      <w:r w:rsidRPr="008B6A19">
        <w:t>Separation dates and reasons should be included for staff who left during the year.</w:t>
      </w:r>
    </w:p>
    <w:p w14:paraId="17745E84" w14:textId="77777777" w:rsidR="00AA1712" w:rsidRPr="008B6A19" w:rsidRDefault="00AA1712" w:rsidP="005D2D5C">
      <w:pPr>
        <w:pStyle w:val="Body"/>
      </w:pPr>
      <w:r w:rsidRPr="008B6A19">
        <w:lastRenderedPageBreak/>
        <w:t>All information to be correct as at:</w:t>
      </w:r>
    </w:p>
    <w:p w14:paraId="665AB821" w14:textId="77777777" w:rsidR="00AA1712" w:rsidRPr="008B6A19" w:rsidRDefault="00AA1712" w:rsidP="005D2D5C">
      <w:pPr>
        <w:pStyle w:val="Bullet1"/>
        <w:rPr>
          <w:lang w:val="en-US"/>
        </w:rPr>
      </w:pPr>
      <w:r w:rsidRPr="008B6A19">
        <w:rPr>
          <w:lang w:val="en-US"/>
        </w:rPr>
        <w:t>the last full pay period of June</w:t>
      </w:r>
    </w:p>
    <w:p w14:paraId="4156C373" w14:textId="77777777" w:rsidR="00AA1712" w:rsidRPr="008B6A19" w:rsidRDefault="00AA1712" w:rsidP="005D2D5C">
      <w:pPr>
        <w:pStyle w:val="Bullet1"/>
        <w:rPr>
          <w:lang w:val="en-US"/>
        </w:rPr>
      </w:pPr>
      <w:r w:rsidRPr="008B6A19">
        <w:rPr>
          <w:lang w:val="en-US"/>
        </w:rPr>
        <w:t>or at the time of separation for separated staff (where possible)</w:t>
      </w:r>
    </w:p>
    <w:p w14:paraId="3894D71D" w14:textId="77777777" w:rsidR="00AA1712" w:rsidRPr="008B6A19" w:rsidRDefault="00AA1712" w:rsidP="005D2D5C">
      <w:pPr>
        <w:pStyle w:val="Bullet1"/>
        <w:rPr>
          <w:lang w:val="en-US"/>
        </w:rPr>
      </w:pPr>
      <w:r w:rsidRPr="008B6A19">
        <w:rPr>
          <w:lang w:val="en-US"/>
        </w:rPr>
        <w:t>or when last employed for casuals (those employed and paid for the last full pay period in June).</w:t>
      </w:r>
    </w:p>
    <w:p w14:paraId="363D9280" w14:textId="6F6149FD" w:rsidR="00B460BD" w:rsidRDefault="00AA1712" w:rsidP="005D2D5C">
      <w:pPr>
        <w:pStyle w:val="Body"/>
        <w:rPr>
          <w:lang w:eastAsia="en-AU"/>
        </w:rPr>
      </w:pPr>
      <w:r w:rsidRPr="008B6A19">
        <w:rPr>
          <w:lang w:eastAsia="en-AU"/>
        </w:rPr>
        <w:t xml:space="preserve">The following </w:t>
      </w:r>
      <w:r w:rsidR="0088037A">
        <w:rPr>
          <w:lang w:eastAsia="en-AU"/>
        </w:rPr>
        <w:t>table</w:t>
      </w:r>
      <w:r w:rsidRPr="008B6A19">
        <w:rPr>
          <w:lang w:eastAsia="en-AU"/>
        </w:rPr>
        <w:t xml:space="preserve"> provides the specific requirements for each data field.</w:t>
      </w:r>
    </w:p>
    <w:p w14:paraId="63E30E5F" w14:textId="190D81E9" w:rsidR="0040521F" w:rsidRDefault="00B460BD" w:rsidP="005D2D5C">
      <w:pPr>
        <w:pStyle w:val="Body"/>
        <w:rPr>
          <w:lang w:eastAsia="en-AU"/>
        </w:rPr>
      </w:pPr>
      <w:r w:rsidRPr="00B460BD">
        <w:rPr>
          <w:lang w:eastAsia="en-AU"/>
        </w:rPr>
        <w:t>All fields are mandatory.</w:t>
      </w:r>
    </w:p>
    <w:tbl>
      <w:tblPr>
        <w:tblStyle w:val="TableVPSC"/>
        <w:tblW w:w="9323" w:type="dxa"/>
        <w:tblInd w:w="0" w:type="dxa"/>
        <w:tblLook w:val="04A0" w:firstRow="1" w:lastRow="0" w:firstColumn="1" w:lastColumn="0" w:noHBand="0" w:noVBand="1"/>
        <w:tblCaption w:val="Example Table"/>
        <w:tblDescription w:val="Example table showing the Table H1 and Text Styles"/>
      </w:tblPr>
      <w:tblGrid>
        <w:gridCol w:w="2348"/>
        <w:gridCol w:w="4707"/>
        <w:gridCol w:w="2268"/>
      </w:tblGrid>
      <w:tr w:rsidR="0088037A" w:rsidRPr="007E5E58" w14:paraId="699986E6" w14:textId="77777777" w:rsidTr="005D2D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018B9ACB" w14:textId="77777777" w:rsidR="00AA1712" w:rsidRPr="007E5E58" w:rsidRDefault="00AA1712" w:rsidP="005D2D5C">
            <w:pPr>
              <w:pStyle w:val="TableHeader"/>
              <w:keepNext w:val="0"/>
              <w:keepLines w:val="0"/>
            </w:pPr>
            <w:r w:rsidRPr="007E5E58">
              <w:t>Column Header</w:t>
            </w:r>
          </w:p>
        </w:tc>
        <w:tc>
          <w:tcPr>
            <w:tcW w:w="4707" w:type="dxa"/>
          </w:tcPr>
          <w:p w14:paraId="63BE0921" w14:textId="77777777" w:rsidR="00AA1712" w:rsidRPr="007E5E58" w:rsidRDefault="00AA1712" w:rsidP="005D2D5C">
            <w:pPr>
              <w:pStyle w:val="TableHeader"/>
              <w:keepNext w:val="0"/>
              <w:keepLine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E5E58">
              <w:t>Definition</w:t>
            </w:r>
          </w:p>
        </w:tc>
        <w:tc>
          <w:tcPr>
            <w:tcW w:w="2268" w:type="dxa"/>
          </w:tcPr>
          <w:p w14:paraId="0C71175A" w14:textId="77777777" w:rsidR="00AA1712" w:rsidRPr="007E5E58" w:rsidRDefault="00AA1712" w:rsidP="005D2D5C">
            <w:pPr>
              <w:pStyle w:val="TableHeader"/>
              <w:keepNext w:val="0"/>
              <w:keepLine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E5E58">
              <w:t>Format</w:t>
            </w:r>
          </w:p>
        </w:tc>
      </w:tr>
      <w:tr w:rsidR="00AA1712" w:rsidRPr="007E5E58" w14:paraId="3F5DAD96" w14:textId="77777777" w:rsidTr="005D2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41D91007" w14:textId="77777777" w:rsidR="00AA1712" w:rsidRPr="007E5E58" w:rsidRDefault="00AA1712" w:rsidP="005D2D5C">
            <w:pPr>
              <w:pStyle w:val="TableColumn"/>
              <w:keepNext w:val="0"/>
              <w:keepLines w:val="0"/>
            </w:pPr>
            <w:r w:rsidRPr="007E5E58">
              <w:t>Campus code</w:t>
            </w:r>
          </w:p>
        </w:tc>
        <w:tc>
          <w:tcPr>
            <w:tcW w:w="4707" w:type="dxa"/>
          </w:tcPr>
          <w:p w14:paraId="3F48BAA7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t>The campus code of the employee’s primary or “base” work location. Where an employee works out of a site which has no allocated campus code, the parent campus code should be used.</w:t>
            </w:r>
          </w:p>
        </w:tc>
        <w:tc>
          <w:tcPr>
            <w:tcW w:w="2268" w:type="dxa"/>
          </w:tcPr>
          <w:p w14:paraId="642D77E6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t>A valid 3 digit alphanumeric or numeric code.</w:t>
            </w:r>
          </w:p>
        </w:tc>
      </w:tr>
      <w:tr w:rsidR="00AA1712" w:rsidRPr="007E5E58" w14:paraId="2E9019A1" w14:textId="77777777" w:rsidTr="005D2D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07D93713" w14:textId="77777777" w:rsidR="00AA1712" w:rsidRPr="007E5E58" w:rsidRDefault="00AA1712" w:rsidP="005D2D5C">
            <w:pPr>
              <w:pStyle w:val="TableColumn"/>
              <w:keepNext w:val="0"/>
              <w:keepLines w:val="0"/>
            </w:pPr>
            <w:r w:rsidRPr="007E5E58">
              <w:t>PCR Code</w:t>
            </w:r>
          </w:p>
        </w:tc>
        <w:tc>
          <w:tcPr>
            <w:tcW w:w="4707" w:type="dxa"/>
          </w:tcPr>
          <w:p w14:paraId="332296BD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The Payroll Classification Register (PCR) code under which the employee’s remuneration was last paid.</w:t>
            </w:r>
          </w:p>
          <w:p w14:paraId="50FDAB66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 xml:space="preserve">Where an employee’s remuneration is paid from more than one PCR, the PCR associated with the </w:t>
            </w:r>
            <w:r w:rsidRPr="007E5E58">
              <w:rPr>
                <w:u w:val="single"/>
              </w:rPr>
              <w:t>greater proportion of the FTE</w:t>
            </w:r>
            <w:r w:rsidRPr="007E5E58">
              <w:t xml:space="preserve"> should be used.</w:t>
            </w:r>
          </w:p>
          <w:p w14:paraId="5178B629" w14:textId="361A1BDF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 xml:space="preserve">Where an employee’s FTE is equally split across multiple PCRs, the </w:t>
            </w:r>
            <w:r w:rsidRPr="007E5E58">
              <w:rPr>
                <w:u w:val="single"/>
              </w:rPr>
              <w:t>first PCR</w:t>
            </w:r>
            <w:r w:rsidRPr="007E5E58">
              <w:t xml:space="preserve"> available in the system should be used.</w:t>
            </w:r>
          </w:p>
          <w:p w14:paraId="2EA5409F" w14:textId="58579A75" w:rsidR="00AA1712" w:rsidRPr="007E5E58" w:rsidRDefault="0099379B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6">
              <w:r w:rsidR="00AA1712" w:rsidRPr="007E5E58">
                <w:rPr>
                  <w:rStyle w:val="Hyperlink"/>
                </w:rPr>
                <w:t>Click here for a list of PCR and ANZSCO codes</w:t>
              </w:r>
            </w:hyperlink>
          </w:p>
        </w:tc>
        <w:tc>
          <w:tcPr>
            <w:tcW w:w="2268" w:type="dxa"/>
          </w:tcPr>
          <w:p w14:paraId="47695289" w14:textId="0A58D111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A valid alphanumeric code. Customised codes should be matched back to standard PCR codes.</w:t>
            </w:r>
          </w:p>
        </w:tc>
      </w:tr>
      <w:tr w:rsidR="00AA1712" w:rsidRPr="007E5E58" w14:paraId="11A6620F" w14:textId="77777777" w:rsidTr="005D2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6933F061" w14:textId="77777777" w:rsidR="00AA1712" w:rsidRPr="007E5E58" w:rsidRDefault="00AA1712" w:rsidP="005D2D5C">
            <w:pPr>
              <w:pStyle w:val="TableColumn"/>
              <w:keepNext w:val="0"/>
              <w:keepLines w:val="0"/>
            </w:pPr>
            <w:r w:rsidRPr="007E5E58">
              <w:t>Remuneration Cost centre</w:t>
            </w:r>
          </w:p>
        </w:tc>
        <w:tc>
          <w:tcPr>
            <w:tcW w:w="4707" w:type="dxa"/>
          </w:tcPr>
          <w:p w14:paraId="0899B09A" w14:textId="433C893D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t xml:space="preserve">The </w:t>
            </w:r>
            <w:r w:rsidR="00096772" w:rsidRPr="007E5E58">
              <w:rPr>
                <w:b/>
                <w:bCs/>
              </w:rPr>
              <w:t>specific</w:t>
            </w:r>
            <w:r w:rsidR="00096772" w:rsidRPr="007E5E58">
              <w:t xml:space="preserve"> </w:t>
            </w:r>
            <w:r w:rsidRPr="007E5E58">
              <w:t xml:space="preserve">Common Chart of Accounts (CCOA) </w:t>
            </w:r>
            <w:r w:rsidR="00096772" w:rsidRPr="007E5E58">
              <w:t xml:space="preserve">‘transmissible’ </w:t>
            </w:r>
            <w:r w:rsidRPr="007E5E58">
              <w:t>cost centre from which the employee is paid</w:t>
            </w:r>
            <w:r w:rsidR="00096772" w:rsidRPr="007E5E58">
              <w:t xml:space="preserve"> e.g. A1234</w:t>
            </w:r>
            <w:r w:rsidRPr="007E5E58">
              <w:t>.</w:t>
            </w:r>
          </w:p>
          <w:p w14:paraId="0B18C4FD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t xml:space="preserve">Where an employee’s remuneration is paid from more than one cost centre, the cost centre associated with the </w:t>
            </w:r>
            <w:r w:rsidRPr="007E5E58">
              <w:rPr>
                <w:u w:val="single"/>
              </w:rPr>
              <w:t>greater proportion of the FTE</w:t>
            </w:r>
            <w:r w:rsidRPr="007E5E58">
              <w:t xml:space="preserve"> should be used.</w:t>
            </w:r>
          </w:p>
          <w:p w14:paraId="5049C47F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t xml:space="preserve">Where an employee’s FTE is equally split across multiple cost centres, the </w:t>
            </w:r>
            <w:r w:rsidRPr="007E5E58">
              <w:rPr>
                <w:u w:val="single"/>
              </w:rPr>
              <w:t>first cost centre</w:t>
            </w:r>
            <w:r w:rsidRPr="007E5E58">
              <w:t xml:space="preserve"> available in the system should be used.</w:t>
            </w:r>
          </w:p>
          <w:p w14:paraId="668A5315" w14:textId="6A888C46" w:rsidR="009A4F14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 w:rsidRPr="007E5E58">
              <w:lastRenderedPageBreak/>
              <w:t xml:space="preserve">Here is a list of </w:t>
            </w:r>
            <w:r w:rsidR="00123FD2" w:rsidRPr="007E5E58">
              <w:t xml:space="preserve">transmissible </w:t>
            </w:r>
            <w:hyperlink r:id="rId17" w:history="1">
              <w:r w:rsidRPr="007E5E58">
                <w:rPr>
                  <w:rStyle w:val="Hyperlink"/>
                </w:rPr>
                <w:t>cost centre codes.</w:t>
              </w:r>
            </w:hyperlink>
            <w:r w:rsidR="00096772" w:rsidRPr="007E5E58">
              <w:rPr>
                <w:rStyle w:val="Hyperlink"/>
                <w:color w:val="auto"/>
                <w:u w:val="none"/>
              </w:rPr>
              <w:t xml:space="preserve"> Please only use valid, transmissible cost centre codes</w:t>
            </w:r>
            <w:r w:rsidR="009A4F14" w:rsidRPr="007E5E58">
              <w:rPr>
                <w:rStyle w:val="Hyperlink"/>
                <w:color w:val="auto"/>
                <w:u w:val="none"/>
              </w:rPr>
              <w:t>.</w:t>
            </w:r>
          </w:p>
          <w:p w14:paraId="39042AE2" w14:textId="11087C14" w:rsidR="00AA1712" w:rsidRPr="007E5E58" w:rsidRDefault="009A4F14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E5E58">
              <w:rPr>
                <w:rStyle w:val="Hyperlink"/>
                <w:color w:val="auto"/>
                <w:u w:val="none"/>
              </w:rPr>
              <w:t>The codes a</w:t>
            </w:r>
            <w:r w:rsidR="00096772" w:rsidRPr="007E5E58">
              <w:rPr>
                <w:rStyle w:val="Hyperlink"/>
                <w:color w:val="auto"/>
                <w:u w:val="none"/>
              </w:rPr>
              <w:t xml:space="preserve">re also available from </w:t>
            </w:r>
            <w:hyperlink r:id="rId18" w:history="1">
              <w:r w:rsidR="00096772" w:rsidRPr="007E5E58">
                <w:rPr>
                  <w:rStyle w:val="Hyperlink"/>
                </w:rPr>
                <w:t>www.healthcollect.vic.gov.au</w:t>
              </w:r>
            </w:hyperlink>
            <w:r w:rsidR="00096772" w:rsidRPr="007E5E58">
              <w:rPr>
                <w:rStyle w:val="Hyperlink"/>
                <w:color w:val="auto"/>
                <w:u w:val="none"/>
              </w:rPr>
              <w:t xml:space="preserve"> (login required, refer to your local finance team).</w:t>
            </w:r>
          </w:p>
        </w:tc>
        <w:tc>
          <w:tcPr>
            <w:tcW w:w="2268" w:type="dxa"/>
          </w:tcPr>
          <w:p w14:paraId="6FEDE568" w14:textId="4396B445" w:rsidR="00AA1712" w:rsidRPr="007E5E58" w:rsidRDefault="0009677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lastRenderedPageBreak/>
              <w:t>5-character</w:t>
            </w:r>
            <w:r w:rsidR="00AA1712" w:rsidRPr="007E5E58">
              <w:t xml:space="preserve"> alphanumeric string. </w:t>
            </w:r>
          </w:p>
          <w:p w14:paraId="2C273BED" w14:textId="77777777" w:rsidR="00096772" w:rsidRPr="007E5E58" w:rsidRDefault="0009677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t>This must be a ‘transmissible cost centre code’ and not a rollup group code. For example, do not use A3000.</w:t>
            </w:r>
          </w:p>
          <w:p w14:paraId="1486C7A9" w14:textId="4F1DEE2C" w:rsidR="00096772" w:rsidRPr="007E5E58" w:rsidRDefault="0009677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t>Do not use the title of the Remuneration Cost Centre.</w:t>
            </w:r>
          </w:p>
        </w:tc>
      </w:tr>
      <w:tr w:rsidR="00AA1712" w:rsidRPr="007E5E58" w14:paraId="334FF83F" w14:textId="77777777" w:rsidTr="005D2D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370C8DC0" w14:textId="77777777" w:rsidR="00AA1712" w:rsidRPr="007E5E58" w:rsidRDefault="00AA1712" w:rsidP="005D2D5C">
            <w:pPr>
              <w:pStyle w:val="TableColumn"/>
              <w:keepNext w:val="0"/>
              <w:keepLines w:val="0"/>
            </w:pPr>
            <w:r w:rsidRPr="007E5E58">
              <w:t>ANZSCO</w:t>
            </w:r>
          </w:p>
        </w:tc>
        <w:tc>
          <w:tcPr>
            <w:tcW w:w="4707" w:type="dxa"/>
          </w:tcPr>
          <w:p w14:paraId="7C1B2BFC" w14:textId="6EC342DB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 xml:space="preserve">Australian and New Zealand Standard Classification of Occupations (ANZSCO) </w:t>
            </w:r>
            <w:r w:rsidR="2EB7BDCC" w:rsidRPr="007E5E58">
              <w:t>2021 Australian Version.</w:t>
            </w:r>
          </w:p>
          <w:p w14:paraId="01A44930" w14:textId="2403D7FC" w:rsidR="00AA1712" w:rsidRPr="007E5E58" w:rsidRDefault="0099379B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9">
              <w:r w:rsidR="00AA1712" w:rsidRPr="007E5E58">
                <w:rPr>
                  <w:rStyle w:val="Hyperlink"/>
                </w:rPr>
                <w:t>Click here for a list of PCR and ANZSCO codes</w:t>
              </w:r>
            </w:hyperlink>
          </w:p>
          <w:p w14:paraId="77A6D058" w14:textId="2B44C825" w:rsidR="00AA1712" w:rsidRPr="007E5E58" w:rsidRDefault="00F05FD8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 xml:space="preserve">Or use the </w:t>
            </w:r>
            <w:hyperlink r:id="rId20" w:history="1">
              <w:r w:rsidRPr="007E5E58">
                <w:rPr>
                  <w:rStyle w:val="Hyperlink"/>
                </w:rPr>
                <w:t>ABS website ANZSCO search</w:t>
              </w:r>
            </w:hyperlink>
          </w:p>
        </w:tc>
        <w:tc>
          <w:tcPr>
            <w:tcW w:w="2268" w:type="dxa"/>
          </w:tcPr>
          <w:p w14:paraId="1F239676" w14:textId="7D6AB3A3" w:rsidR="00AA1712" w:rsidRPr="007E5E58" w:rsidRDefault="27FD345F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rPr>
                <w:rFonts w:cs="VIC"/>
              </w:rPr>
              <w:t>A valid 6-digit ANZSCO code</w:t>
            </w:r>
          </w:p>
        </w:tc>
      </w:tr>
      <w:tr w:rsidR="00AA1712" w:rsidRPr="007E5E58" w14:paraId="1AEB7547" w14:textId="77777777" w:rsidTr="005D2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1DF35863" w14:textId="3D077668" w:rsidR="00AA1712" w:rsidRPr="007E5E58" w:rsidRDefault="00AA1712" w:rsidP="005D2D5C">
            <w:pPr>
              <w:pStyle w:val="TableColumn"/>
              <w:keepNext w:val="0"/>
              <w:keepLines w:val="0"/>
            </w:pPr>
            <w:r w:rsidRPr="007E5E58">
              <w:t>Annual base salary or executive TRP</w:t>
            </w:r>
          </w:p>
        </w:tc>
        <w:tc>
          <w:tcPr>
            <w:tcW w:w="4707" w:type="dxa"/>
          </w:tcPr>
          <w:p w14:paraId="5D456D88" w14:textId="6C496D1D" w:rsidR="00AA1712" w:rsidRPr="007E5E58" w:rsidRDefault="5BBA11FA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t xml:space="preserve">The full-time annual salary / remuneration (before tax) for a non-executive employee’s classification and not their actual earnings. </w:t>
            </w:r>
          </w:p>
          <w:p w14:paraId="7716ADE3" w14:textId="6F78404F" w:rsidR="00AA1712" w:rsidRPr="007E5E58" w:rsidRDefault="5BBA11FA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t>For non-executive employees, exclude employer contribution to superannuation. Include any packaged or salary sacrificed component.</w:t>
            </w:r>
          </w:p>
          <w:p w14:paraId="2BF106F0" w14:textId="01F142B6" w:rsidR="00AA1712" w:rsidRPr="007E5E58" w:rsidRDefault="5BBA11FA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rPr>
                <w:b/>
                <w:bCs/>
              </w:rPr>
              <w:t>For executive employees</w:t>
            </w:r>
            <w:r w:rsidRPr="007E5E58">
              <w:t>, report the total remuneration package (TRP), including superannuation and other benefits, that they are contracted for.</w:t>
            </w:r>
          </w:p>
          <w:p w14:paraId="4FDB0DF3" w14:textId="4DF6886C" w:rsidR="00AA1712" w:rsidRPr="007E5E58" w:rsidRDefault="5BBA11FA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t>Figures must be gross, for a complete pay year, and calculated at 1 FTE.</w:t>
            </w:r>
          </w:p>
          <w:p w14:paraId="5C5A6FE4" w14:textId="0C7F71A2" w:rsidR="00AA1712" w:rsidRPr="007E5E58" w:rsidRDefault="5BBA11FA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t>If a person is hired to a position where the FTE salary is $50,000 per annum, regardless of the actual time worked (whether part-time/full-time or over 6- or 12-month period), the base salary is $50,000.</w:t>
            </w:r>
          </w:p>
          <w:p w14:paraId="217AE21D" w14:textId="0F3ACCC4" w:rsidR="00AA1712" w:rsidRPr="007E5E58" w:rsidRDefault="5BBA11FA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7E5E58">
              <w:rPr>
                <w:b/>
                <w:bCs/>
              </w:rPr>
              <w:t>This field is only required for ongoing and fixed-term staff only.</w:t>
            </w:r>
            <w:r w:rsidRPr="007E5E58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02413719" w14:textId="4F2D5666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t xml:space="preserve">A number greater than 0 No dollar signs or commas </w:t>
            </w:r>
            <w:r w:rsidR="00B302D2" w:rsidRPr="007E5E58">
              <w:t>E.g.,</w:t>
            </w:r>
            <w:r w:rsidRPr="007E5E58">
              <w:t xml:space="preserve"> Report $50,000 as 50000</w:t>
            </w:r>
          </w:p>
        </w:tc>
      </w:tr>
      <w:tr w:rsidR="00AA1712" w:rsidRPr="007E5E58" w14:paraId="7B7E7E88" w14:textId="77777777" w:rsidTr="005D2D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55FEEB4D" w14:textId="77777777" w:rsidR="00AA1712" w:rsidRPr="007E5E58" w:rsidRDefault="00AA1712" w:rsidP="005D2D5C">
            <w:pPr>
              <w:pStyle w:val="TableColumn"/>
              <w:keepNext w:val="0"/>
              <w:keepLines w:val="0"/>
            </w:pPr>
            <w:r w:rsidRPr="007E5E58">
              <w:t>Wage paid for last fortnight in last full pay period</w:t>
            </w:r>
          </w:p>
        </w:tc>
        <w:tc>
          <w:tcPr>
            <w:tcW w:w="4707" w:type="dxa"/>
          </w:tcPr>
          <w:p w14:paraId="2F95D6E5" w14:textId="223B88F8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The gross wage component of employee remuneration paid during the last fortnight in the collection period (</w:t>
            </w:r>
            <w:r w:rsidR="00B302D2" w:rsidRPr="007E5E58">
              <w:t>i.e.,</w:t>
            </w:r>
            <w:r w:rsidRPr="007E5E58">
              <w:t xml:space="preserve"> including tax).</w:t>
            </w:r>
          </w:p>
          <w:p w14:paraId="2261D494" w14:textId="32079DF6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Gross wage for this collection period (</w:t>
            </w:r>
            <w:r w:rsidR="00B302D2" w:rsidRPr="007E5E58">
              <w:t>i.e.,</w:t>
            </w:r>
            <w:r w:rsidRPr="007E5E58">
              <w:t xml:space="preserve"> including tax) should be used irrespective of whether this represents a typical wage for the employee throughout the year.</w:t>
            </w:r>
          </w:p>
          <w:p w14:paraId="1E24ECE3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Only include casual staff employed in the last pay period in June.</w:t>
            </w:r>
          </w:p>
          <w:p w14:paraId="6D5B8166" w14:textId="60637307" w:rsidR="00AA1712" w:rsidRPr="007E5E58" w:rsidRDefault="007E5E58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7E5E58">
              <w:rPr>
                <w:b/>
                <w:bCs/>
              </w:rPr>
              <w:lastRenderedPageBreak/>
              <w:t>Casual staff only</w:t>
            </w:r>
          </w:p>
        </w:tc>
        <w:tc>
          <w:tcPr>
            <w:tcW w:w="2268" w:type="dxa"/>
          </w:tcPr>
          <w:p w14:paraId="6A801A7E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lastRenderedPageBreak/>
              <w:t>A number greater than 0</w:t>
            </w:r>
          </w:p>
          <w:p w14:paraId="4F85381A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Include decimal places</w:t>
            </w:r>
          </w:p>
          <w:p w14:paraId="44C61F9A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No dollar signs or commas</w:t>
            </w:r>
          </w:p>
          <w:p w14:paraId="7FB72ED5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18CA40E" w14:textId="44259FA1" w:rsidR="00AA1712" w:rsidRPr="007E5E58" w:rsidRDefault="00B302D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lastRenderedPageBreak/>
              <w:t>E.g.,</w:t>
            </w:r>
            <w:r w:rsidR="00AA1712" w:rsidRPr="007E5E58">
              <w:t xml:space="preserve"> Report $25.99 as 25.99</w:t>
            </w:r>
          </w:p>
        </w:tc>
      </w:tr>
      <w:tr w:rsidR="00AA1712" w:rsidRPr="007E5E58" w14:paraId="322042B3" w14:textId="77777777" w:rsidTr="005D2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3EC91241" w14:textId="77777777" w:rsidR="00AA1712" w:rsidRPr="007E5E58" w:rsidRDefault="00AA1712" w:rsidP="005D2D5C">
            <w:pPr>
              <w:pStyle w:val="TableColumn"/>
              <w:keepNext w:val="0"/>
              <w:keepLines w:val="0"/>
            </w:pPr>
            <w:r w:rsidRPr="007E5E58">
              <w:lastRenderedPageBreak/>
              <w:t>Hours worked in the last fortnight in last full pay period</w:t>
            </w:r>
          </w:p>
        </w:tc>
        <w:tc>
          <w:tcPr>
            <w:tcW w:w="4707" w:type="dxa"/>
          </w:tcPr>
          <w:p w14:paraId="42CE225A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t>The total number of hours worked by and paid to the employee (excluding overtime) at the last fortnight in the collection period.</w:t>
            </w:r>
          </w:p>
          <w:p w14:paraId="7908AF42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t xml:space="preserve">Hours worked for </w:t>
            </w:r>
            <w:r w:rsidRPr="007E5E58">
              <w:rPr>
                <w:u w:val="single"/>
              </w:rPr>
              <w:t>this</w:t>
            </w:r>
            <w:r w:rsidRPr="007E5E58">
              <w:t xml:space="preserve"> collection period should be used irrespective of whether this represents the typical hours for the employee throughout the year.</w:t>
            </w:r>
          </w:p>
          <w:p w14:paraId="5D386BA3" w14:textId="337E562B" w:rsidR="00AA1712" w:rsidRPr="007E5E58" w:rsidRDefault="007E5E58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rPr>
                <w:b/>
                <w:bCs/>
              </w:rPr>
              <w:t>Casual staff only</w:t>
            </w:r>
          </w:p>
        </w:tc>
        <w:tc>
          <w:tcPr>
            <w:tcW w:w="2268" w:type="dxa"/>
          </w:tcPr>
          <w:p w14:paraId="5886455F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t>A number greater than 0</w:t>
            </w:r>
          </w:p>
        </w:tc>
      </w:tr>
      <w:tr w:rsidR="00AA1712" w:rsidRPr="007E5E58" w14:paraId="5747F87C" w14:textId="77777777" w:rsidTr="005D2D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1AABAA2A" w14:textId="77777777" w:rsidR="00AA1712" w:rsidRPr="007E5E58" w:rsidRDefault="00AA1712" w:rsidP="005D2D5C">
            <w:pPr>
              <w:pStyle w:val="TableColumn"/>
              <w:keepNext w:val="0"/>
              <w:keepLines w:val="0"/>
            </w:pPr>
            <w:r w:rsidRPr="007E5E58">
              <w:t>Date of birth</w:t>
            </w:r>
          </w:p>
        </w:tc>
        <w:tc>
          <w:tcPr>
            <w:tcW w:w="4707" w:type="dxa"/>
          </w:tcPr>
          <w:p w14:paraId="46ABDEA1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 xml:space="preserve">Employee’s date of birth. </w:t>
            </w:r>
          </w:p>
          <w:p w14:paraId="4A88AA5E" w14:textId="7A0C437A" w:rsidR="00AA1712" w:rsidRPr="007E5E58" w:rsidRDefault="00B302D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E.g.,</w:t>
            </w:r>
            <w:r w:rsidR="00AA1712" w:rsidRPr="007E5E58">
              <w:t xml:space="preserve"> 09 February 1975 = 09/02/1975</w:t>
            </w:r>
          </w:p>
        </w:tc>
        <w:tc>
          <w:tcPr>
            <w:tcW w:w="2268" w:type="dxa"/>
          </w:tcPr>
          <w:p w14:paraId="77FCB6DB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DD/MM/YYYY format</w:t>
            </w:r>
          </w:p>
          <w:p w14:paraId="34FFE02D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Use forward slash / as separator</w:t>
            </w:r>
          </w:p>
        </w:tc>
      </w:tr>
      <w:tr w:rsidR="00AA1712" w:rsidRPr="007E5E58" w14:paraId="14B357E1" w14:textId="77777777" w:rsidTr="005D2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7F149A97" w14:textId="77777777" w:rsidR="00AA1712" w:rsidRPr="007E5E58" w:rsidRDefault="00AA1712" w:rsidP="005D2D5C">
            <w:pPr>
              <w:pStyle w:val="TableColumn"/>
              <w:keepNext w:val="0"/>
              <w:keepLines w:val="0"/>
            </w:pPr>
            <w:r w:rsidRPr="007E5E58">
              <w:rPr>
                <w:lang w:eastAsia="ja-JP"/>
              </w:rPr>
              <w:t>Gender</w:t>
            </w:r>
          </w:p>
        </w:tc>
        <w:tc>
          <w:tcPr>
            <w:tcW w:w="4707" w:type="dxa"/>
          </w:tcPr>
          <w:p w14:paraId="547B8220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  <w:r w:rsidRPr="007E5E58">
              <w:rPr>
                <w:lang w:eastAsia="ja-JP"/>
              </w:rPr>
              <w:t>The nominated gender of the employee.</w:t>
            </w:r>
          </w:p>
          <w:p w14:paraId="75BF6EF5" w14:textId="16287664" w:rsidR="00AA1712" w:rsidRPr="009A6220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ja-JP"/>
              </w:rPr>
            </w:pPr>
            <w:r w:rsidRPr="007E5E58">
              <w:rPr>
                <w:lang w:eastAsia="ja-JP"/>
              </w:rPr>
              <w:t>Man (M), Woman (W)</w:t>
            </w:r>
            <w:r w:rsidR="00ED19AF">
              <w:rPr>
                <w:lang w:eastAsia="ja-JP"/>
              </w:rPr>
              <w:t xml:space="preserve">, </w:t>
            </w:r>
            <w:r w:rsidRPr="007E5E58">
              <w:rPr>
                <w:lang w:eastAsia="ja-JP"/>
              </w:rPr>
              <w:t>Self-described (S)</w:t>
            </w:r>
            <w:r w:rsidR="00ED19AF">
              <w:rPr>
                <w:lang w:eastAsia="ja-JP"/>
              </w:rPr>
              <w:t xml:space="preserve"> or Prefer not to say (P)</w:t>
            </w:r>
            <w:r w:rsidRPr="007E5E58">
              <w:rPr>
                <w:lang w:eastAsia="ja-JP"/>
              </w:rPr>
              <w:t>.</w:t>
            </w:r>
          </w:p>
        </w:tc>
        <w:tc>
          <w:tcPr>
            <w:tcW w:w="2268" w:type="dxa"/>
          </w:tcPr>
          <w:p w14:paraId="4C1095C1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ja-JP"/>
              </w:rPr>
            </w:pPr>
            <w:r w:rsidRPr="007E5E58">
              <w:rPr>
                <w:lang w:eastAsia="ja-JP"/>
              </w:rPr>
              <w:t>Either:</w:t>
            </w:r>
          </w:p>
          <w:p w14:paraId="334DE48E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ja-JP"/>
              </w:rPr>
            </w:pPr>
            <w:r w:rsidRPr="007E5E58">
              <w:rPr>
                <w:lang w:eastAsia="ja-JP"/>
              </w:rPr>
              <w:t>M</w:t>
            </w:r>
          </w:p>
          <w:p w14:paraId="4E45F473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ja-JP"/>
              </w:rPr>
            </w:pPr>
            <w:r w:rsidRPr="007E5E58">
              <w:rPr>
                <w:lang w:eastAsia="ja-JP"/>
              </w:rPr>
              <w:t>W</w:t>
            </w:r>
          </w:p>
          <w:p w14:paraId="1F1C4383" w14:textId="77777777" w:rsidR="00AA1712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  <w:r w:rsidRPr="007E5E58">
              <w:rPr>
                <w:lang w:eastAsia="ja-JP"/>
              </w:rPr>
              <w:t>S</w:t>
            </w:r>
          </w:p>
          <w:p w14:paraId="6CBFC9F3" w14:textId="1A56C026" w:rsidR="00ED19AF" w:rsidRPr="007E5E58" w:rsidRDefault="00ED19AF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eastAsia="ja-JP"/>
              </w:rPr>
              <w:t>P</w:t>
            </w:r>
          </w:p>
        </w:tc>
      </w:tr>
      <w:tr w:rsidR="00AA1712" w:rsidRPr="007E5E58" w14:paraId="37E29E28" w14:textId="77777777" w:rsidTr="005D2D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3F3F1C18" w14:textId="77777777" w:rsidR="00AA1712" w:rsidRPr="007E5E58" w:rsidRDefault="00AA1712" w:rsidP="005D2D5C">
            <w:pPr>
              <w:pStyle w:val="TableColumn"/>
              <w:keepNext w:val="0"/>
              <w:keepLines w:val="0"/>
            </w:pPr>
            <w:r w:rsidRPr="007E5E58">
              <w:t>Employment types</w:t>
            </w:r>
          </w:p>
        </w:tc>
        <w:tc>
          <w:tcPr>
            <w:tcW w:w="4707" w:type="dxa"/>
          </w:tcPr>
          <w:p w14:paraId="732597E3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Nature of employee’s employment contract:</w:t>
            </w:r>
          </w:p>
          <w:p w14:paraId="0440D123" w14:textId="77777777" w:rsidR="00AA1712" w:rsidRPr="007E5E58" w:rsidRDefault="00AA1712" w:rsidP="002B7292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Ongoing (O)</w:t>
            </w:r>
          </w:p>
          <w:p w14:paraId="45A3CDF5" w14:textId="77777777" w:rsidR="00AA1712" w:rsidRPr="007E5E58" w:rsidRDefault="00AA1712" w:rsidP="002B7292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Fixed term (T)</w:t>
            </w:r>
          </w:p>
          <w:p w14:paraId="38210A38" w14:textId="77777777" w:rsidR="00AA1712" w:rsidRPr="007E5E58" w:rsidRDefault="00AA1712" w:rsidP="002B7292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Casual (C)</w:t>
            </w:r>
          </w:p>
          <w:p w14:paraId="6691D47E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 xml:space="preserve">If an employee separates during the year, report the employment type used immediately before separation. </w:t>
            </w:r>
          </w:p>
          <w:p w14:paraId="0391D0ED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This field does not record full or part time status.</w:t>
            </w:r>
          </w:p>
          <w:p w14:paraId="0C08BDD6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Ongoing employees are entitled to either paid sick leave, or paid holiday leave, or both and are not employed on a fixed term contract or casual basis.</w:t>
            </w:r>
          </w:p>
          <w:p w14:paraId="466774E3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 xml:space="preserve">Fixed term employees are contracted to work for a specific period of time. Casual employees are not ‘ongoing’ or ‘fixed term’ employees. They do not have a written agreement on the minimum number of days that they will work. They are usually paid a </w:t>
            </w:r>
            <w:r w:rsidRPr="007E5E58">
              <w:lastRenderedPageBreak/>
              <w:t>higher rate of pay to compensate for lack of permanency and leave entitlements.</w:t>
            </w:r>
          </w:p>
          <w:p w14:paraId="09FC0082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Casuals may be full-time or part-time, according to the hours they have agreed to work.</w:t>
            </w:r>
          </w:p>
          <w:p w14:paraId="23AC3F1D" w14:textId="1A866F55" w:rsidR="00AA1712" w:rsidRPr="006D5464" w:rsidRDefault="006D5464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6D5464">
              <w:rPr>
                <w:b/>
                <w:bCs/>
              </w:rPr>
              <w:t>Do not include volunteers, employment agency staff, contractors, consultants or board members in your file.</w:t>
            </w:r>
          </w:p>
        </w:tc>
        <w:tc>
          <w:tcPr>
            <w:tcW w:w="2268" w:type="dxa"/>
          </w:tcPr>
          <w:p w14:paraId="21FE04BE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lastRenderedPageBreak/>
              <w:t>Either:</w:t>
            </w:r>
          </w:p>
          <w:p w14:paraId="2908B242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O</w:t>
            </w:r>
          </w:p>
          <w:p w14:paraId="4DAB6185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T</w:t>
            </w:r>
          </w:p>
          <w:p w14:paraId="42C91976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C</w:t>
            </w:r>
          </w:p>
        </w:tc>
      </w:tr>
      <w:tr w:rsidR="00AA1712" w:rsidRPr="007E5E58" w14:paraId="55F7BEFB" w14:textId="77777777" w:rsidTr="005D2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0BDA39A7" w14:textId="77777777" w:rsidR="00AA1712" w:rsidRPr="007E5E58" w:rsidRDefault="00AA1712" w:rsidP="005D2D5C">
            <w:pPr>
              <w:pStyle w:val="TableColumn"/>
              <w:keepNext w:val="0"/>
              <w:keepLines w:val="0"/>
            </w:pPr>
            <w:r w:rsidRPr="007E5E58">
              <w:t>Full Time Equivalent (FTE)</w:t>
            </w:r>
          </w:p>
        </w:tc>
        <w:tc>
          <w:tcPr>
            <w:tcW w:w="4707" w:type="dxa"/>
          </w:tcPr>
          <w:p w14:paraId="4DE27C55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t>The proportion of a full-time week normally contracted to work, excluding overtime.</w:t>
            </w:r>
          </w:p>
          <w:p w14:paraId="04C8995B" w14:textId="30AB253A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t>A full working week equals 1 FTE. (</w:t>
            </w:r>
            <w:r w:rsidR="00FB12FF" w:rsidRPr="007E5E58">
              <w:t>E.g.,</w:t>
            </w:r>
            <w:r w:rsidRPr="007E5E58">
              <w:t xml:space="preserve"> 38 hours in a </w:t>
            </w:r>
            <w:r w:rsidR="0040521F" w:rsidRPr="007E5E58">
              <w:t>38-hour</w:t>
            </w:r>
            <w:r w:rsidRPr="007E5E58">
              <w:t xml:space="preserve"> week or 40 hours in a </w:t>
            </w:r>
            <w:r w:rsidR="0040521F" w:rsidRPr="007E5E58">
              <w:t>40-hour</w:t>
            </w:r>
            <w:r w:rsidRPr="007E5E58">
              <w:t xml:space="preserve"> week). A part time working week is less than 1 FTE. (</w:t>
            </w:r>
            <w:r w:rsidR="00FB12FF" w:rsidRPr="007E5E58">
              <w:t>E.g.,</w:t>
            </w:r>
            <w:r w:rsidRPr="007E5E58">
              <w:t xml:space="preserve"> 4 days in a working week (30.2 hours in a </w:t>
            </w:r>
            <w:r w:rsidR="0040521F" w:rsidRPr="007E5E58">
              <w:t>38-hour</w:t>
            </w:r>
            <w:r w:rsidRPr="007E5E58">
              <w:t xml:space="preserve"> week) is an FTE of 0.8.)</w:t>
            </w:r>
          </w:p>
          <w:p w14:paraId="1EAFEEAF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t>The FTE for casuals should be based on the number of hours worked in the last pay cycle of the reporting period.</w:t>
            </w:r>
          </w:p>
          <w:p w14:paraId="5E647302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t>A full-time staff member with a purchased leave arrangement is 1 FTE.</w:t>
            </w:r>
          </w:p>
          <w:p w14:paraId="4E9CFFD9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t>Do not include those with 0 FTE.</w:t>
            </w:r>
          </w:p>
        </w:tc>
        <w:tc>
          <w:tcPr>
            <w:tcW w:w="2268" w:type="dxa"/>
          </w:tcPr>
          <w:p w14:paraId="781005CA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t xml:space="preserve">A number with two decimal places </w:t>
            </w:r>
          </w:p>
          <w:p w14:paraId="19BB0E0C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t>Must be greater than 0 and less than or equal to 1</w:t>
            </w:r>
          </w:p>
          <w:p w14:paraId="381698FC" w14:textId="656845BB" w:rsidR="00AA1712" w:rsidRPr="007E5E58" w:rsidRDefault="00FB12FF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t>E.g.,</w:t>
            </w:r>
            <w:r w:rsidR="00AA1712" w:rsidRPr="007E5E58">
              <w:t xml:space="preserve"> If a casual worked 7.6 hours in a 76</w:t>
            </w:r>
            <w:r w:rsidR="0077392E" w:rsidRPr="007E5E58">
              <w:t>-</w:t>
            </w:r>
            <w:r w:rsidR="00AA1712" w:rsidRPr="007E5E58">
              <w:t>hour pay cycle (</w:t>
            </w:r>
            <w:r w:rsidR="0040521F" w:rsidRPr="007E5E58">
              <w:t>38-hour</w:t>
            </w:r>
            <w:r w:rsidR="00AA1712" w:rsidRPr="007E5E58">
              <w:t xml:space="preserve"> week) their FTE is 0.1</w:t>
            </w:r>
          </w:p>
        </w:tc>
      </w:tr>
      <w:tr w:rsidR="00AA1712" w:rsidRPr="007E5E58" w14:paraId="4124842D" w14:textId="77777777" w:rsidTr="005D2D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1C668F4F" w14:textId="77777777" w:rsidR="00AA1712" w:rsidRPr="007E5E58" w:rsidRDefault="00AA1712" w:rsidP="005D2D5C">
            <w:pPr>
              <w:pStyle w:val="TableColumn"/>
              <w:keepNext w:val="0"/>
              <w:keepLines w:val="0"/>
            </w:pPr>
            <w:r w:rsidRPr="007E5E58">
              <w:t>Postcode – work</w:t>
            </w:r>
          </w:p>
        </w:tc>
        <w:tc>
          <w:tcPr>
            <w:tcW w:w="4707" w:type="dxa"/>
          </w:tcPr>
          <w:p w14:paraId="2594814C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Postcode of the primary or “base” work location.</w:t>
            </w:r>
          </w:p>
          <w:p w14:paraId="4D3111E8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Report the postcode of where employees actually work, not where the organisation is centrally located.</w:t>
            </w:r>
          </w:p>
          <w:p w14:paraId="6E88CE31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If an employee works in a range of locations, report the postcode where the employee spends most of their time.</w:t>
            </w:r>
          </w:p>
          <w:p w14:paraId="115B10A2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For field staff, use the postcode of the relevant depot.</w:t>
            </w:r>
          </w:p>
        </w:tc>
        <w:tc>
          <w:tcPr>
            <w:tcW w:w="2268" w:type="dxa"/>
          </w:tcPr>
          <w:p w14:paraId="6D99E0CE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A valid Australian postcode</w:t>
            </w:r>
          </w:p>
          <w:p w14:paraId="43522364" w14:textId="489BF8D1" w:rsidR="00AA1712" w:rsidRPr="007E5E58" w:rsidRDefault="00FD5C9B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E.g.,</w:t>
            </w:r>
            <w:r w:rsidR="00AA1712" w:rsidRPr="007E5E58">
              <w:t xml:space="preserve"> For Point Cook report 3030</w:t>
            </w:r>
          </w:p>
        </w:tc>
      </w:tr>
      <w:tr w:rsidR="00AA1712" w:rsidRPr="007E5E58" w14:paraId="2B72E787" w14:textId="77777777" w:rsidTr="005D2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30EF8BD0" w14:textId="77777777" w:rsidR="00AA1712" w:rsidRPr="007E5E58" w:rsidRDefault="00AA1712" w:rsidP="005D2D5C">
            <w:pPr>
              <w:pStyle w:val="TableColumn"/>
              <w:keepNext w:val="0"/>
              <w:keepLines w:val="0"/>
            </w:pPr>
            <w:r w:rsidRPr="007E5E58">
              <w:t>Postcode – home</w:t>
            </w:r>
          </w:p>
        </w:tc>
        <w:tc>
          <w:tcPr>
            <w:tcW w:w="4707" w:type="dxa"/>
          </w:tcPr>
          <w:p w14:paraId="70D37FC1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t>Postcode of home address.</w:t>
            </w:r>
          </w:p>
        </w:tc>
        <w:tc>
          <w:tcPr>
            <w:tcW w:w="2268" w:type="dxa"/>
          </w:tcPr>
          <w:p w14:paraId="7CD8FD1B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t xml:space="preserve">A valid postcode </w:t>
            </w:r>
          </w:p>
        </w:tc>
      </w:tr>
      <w:tr w:rsidR="00AA1712" w:rsidRPr="007E5E58" w14:paraId="05A70271" w14:textId="77777777" w:rsidTr="005D2D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7228DD1D" w14:textId="77777777" w:rsidR="00AA1712" w:rsidRPr="007E5E58" w:rsidRDefault="00AA1712" w:rsidP="005D2D5C">
            <w:pPr>
              <w:pStyle w:val="TableColumn"/>
              <w:keepNext w:val="0"/>
              <w:keepLines w:val="0"/>
            </w:pPr>
            <w:r w:rsidRPr="007E5E58">
              <w:t>Unused annual leave balance</w:t>
            </w:r>
          </w:p>
        </w:tc>
        <w:tc>
          <w:tcPr>
            <w:tcW w:w="4707" w:type="dxa"/>
          </w:tcPr>
          <w:p w14:paraId="24B78EC8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The number of hours of annual leave accrued by the employee at the end of the reporting period.</w:t>
            </w:r>
          </w:p>
          <w:p w14:paraId="30ED6234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 xml:space="preserve">Includes leave carried over from earlier years of service. </w:t>
            </w:r>
          </w:p>
          <w:p w14:paraId="1DDD2CAD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lastRenderedPageBreak/>
              <w:t>This is the ‘unused’ annual leave balance, not leave taken.</w:t>
            </w:r>
          </w:p>
        </w:tc>
        <w:tc>
          <w:tcPr>
            <w:tcW w:w="2268" w:type="dxa"/>
          </w:tcPr>
          <w:p w14:paraId="49079CC6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lastRenderedPageBreak/>
              <w:t xml:space="preserve">A number </w:t>
            </w:r>
          </w:p>
          <w:p w14:paraId="44162D0C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 xml:space="preserve">Must be in hours </w:t>
            </w:r>
          </w:p>
          <w:p w14:paraId="21CB0C63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Must not be blank Wherever data is not collected populate cell with a 0</w:t>
            </w:r>
          </w:p>
        </w:tc>
      </w:tr>
      <w:tr w:rsidR="00AA1712" w:rsidRPr="007E5E58" w14:paraId="36CEFD77" w14:textId="77777777" w:rsidTr="005D2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73155FAC" w14:textId="77777777" w:rsidR="00AA1712" w:rsidRPr="007E5E58" w:rsidRDefault="00AA1712" w:rsidP="005D2D5C">
            <w:pPr>
              <w:pStyle w:val="TableColumn"/>
              <w:keepNext w:val="0"/>
              <w:keepLines w:val="0"/>
            </w:pPr>
            <w:r w:rsidRPr="007E5E58">
              <w:t>Sick and carers leave taken in the last 12 months</w:t>
            </w:r>
          </w:p>
        </w:tc>
        <w:tc>
          <w:tcPr>
            <w:tcW w:w="4707" w:type="dxa"/>
          </w:tcPr>
          <w:p w14:paraId="16043349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t>Must include both:</w:t>
            </w:r>
          </w:p>
          <w:p w14:paraId="3A303D47" w14:textId="77777777" w:rsidR="00AA1712" w:rsidRPr="007E5E58" w:rsidRDefault="00AA1712" w:rsidP="002B7292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t>absence, resulting from an employee being too ill to work, and where the illness or injury is due to a cause which does not entitle the employee to workers’ compensation. If the employee is absent on sick leave, pending a WorkCover claim, it should be included as sick leave taken</w:t>
            </w:r>
          </w:p>
          <w:p w14:paraId="67ABAAC0" w14:textId="77777777" w:rsidR="00AA1712" w:rsidRPr="007E5E58" w:rsidRDefault="00AA1712" w:rsidP="002B7292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t xml:space="preserve">any leave taken to care for or respond to emergency situations involving an immediate family or household member (Carer/family leave taken). </w:t>
            </w:r>
          </w:p>
          <w:p w14:paraId="3FC27F69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t>Report 0, if no sick or carers leave taken.</w:t>
            </w:r>
          </w:p>
          <w:p w14:paraId="239EBC0F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t>This is sick and carers leave taken, not unused sick leave.</w:t>
            </w:r>
          </w:p>
          <w:p w14:paraId="1BA147EB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t>The reporting period for this data field must be for the 12 months prior to the June collection.</w:t>
            </w:r>
          </w:p>
        </w:tc>
        <w:tc>
          <w:tcPr>
            <w:tcW w:w="2268" w:type="dxa"/>
          </w:tcPr>
          <w:p w14:paraId="1550CC41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t>A number greater than or equal to 0</w:t>
            </w:r>
          </w:p>
          <w:p w14:paraId="57B890D6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t>Must be in hours</w:t>
            </w:r>
          </w:p>
          <w:p w14:paraId="5E99368F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t xml:space="preserve">Must not be blank Wherever data is not collected populate cell with a 0 </w:t>
            </w:r>
          </w:p>
        </w:tc>
      </w:tr>
      <w:tr w:rsidR="00AA1712" w:rsidRPr="007E5E58" w14:paraId="44B3B5E8" w14:textId="77777777" w:rsidTr="005D2D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3DDE9F30" w14:textId="77777777" w:rsidR="00AA1712" w:rsidRPr="007E5E58" w:rsidRDefault="00AA1712" w:rsidP="005D2D5C">
            <w:pPr>
              <w:pStyle w:val="TableColumn"/>
              <w:keepNext w:val="0"/>
              <w:keepLines w:val="0"/>
            </w:pPr>
            <w:r w:rsidRPr="007E5E58">
              <w:t>Carers/family leave taken in the last 12 months</w:t>
            </w:r>
          </w:p>
        </w:tc>
        <w:tc>
          <w:tcPr>
            <w:tcW w:w="4707" w:type="dxa"/>
          </w:tcPr>
          <w:p w14:paraId="208DCFED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Absence, resulting from an employee having to take time off to care for or respond to emergency situations involving an immediate family or household member.</w:t>
            </w:r>
          </w:p>
          <w:p w14:paraId="7B6E889E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Carers/family leave hours must be included in the ‘total sick and carers leave taken’ figure (Item 16 above). Report 0 if no carers/family leave taken.</w:t>
            </w:r>
          </w:p>
          <w:p w14:paraId="5A7C0737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This is carers leave taken, not unused carers leave.</w:t>
            </w:r>
          </w:p>
          <w:p w14:paraId="632D9F85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The reporting period for this data field must be for the 12 months prior to the June collection.</w:t>
            </w:r>
          </w:p>
        </w:tc>
        <w:tc>
          <w:tcPr>
            <w:tcW w:w="2268" w:type="dxa"/>
          </w:tcPr>
          <w:p w14:paraId="684DA9A6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A number greater than or equal to 0</w:t>
            </w:r>
          </w:p>
          <w:p w14:paraId="06723A92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Must be in hours</w:t>
            </w:r>
          </w:p>
          <w:p w14:paraId="673DB0C7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Must not be blank Wherever data is not collected populate cell with a 0</w:t>
            </w:r>
          </w:p>
        </w:tc>
      </w:tr>
      <w:tr w:rsidR="00AA1712" w:rsidRPr="007E5E58" w14:paraId="51637042" w14:textId="77777777" w:rsidTr="005D2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3D566989" w14:textId="1AC4416A" w:rsidR="00AA1712" w:rsidRPr="007E5E58" w:rsidRDefault="00AA1712" w:rsidP="005D2D5C">
            <w:pPr>
              <w:pStyle w:val="TableColumn"/>
              <w:keepNext w:val="0"/>
              <w:keepLines w:val="0"/>
              <w:rPr>
                <w:rFonts w:eastAsia="Arial" w:cs="Arial"/>
              </w:rPr>
            </w:pPr>
            <w:r w:rsidRPr="007E5E58">
              <w:rPr>
                <w:rFonts w:eastAsia="Arial" w:cs="Arial"/>
              </w:rPr>
              <w:t>Paid Special Leave taken (COVID</w:t>
            </w:r>
            <w:r w:rsidR="00A06967" w:rsidRPr="007E5E58">
              <w:rPr>
                <w:rFonts w:eastAsia="Arial" w:cs="Arial"/>
              </w:rPr>
              <w:t>-</w:t>
            </w:r>
            <w:r w:rsidRPr="007E5E58">
              <w:rPr>
                <w:rFonts w:eastAsia="Arial" w:cs="Arial"/>
              </w:rPr>
              <w:t xml:space="preserve">19) in the last 12 months </w:t>
            </w:r>
          </w:p>
        </w:tc>
        <w:tc>
          <w:tcPr>
            <w:tcW w:w="4707" w:type="dxa"/>
          </w:tcPr>
          <w:p w14:paraId="363B9E04" w14:textId="33CD4F19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007E5E58">
              <w:rPr>
                <w:rFonts w:eastAsia="Arial" w:cs="Arial"/>
              </w:rPr>
              <w:t>Special paid leave granted for COVID</w:t>
            </w:r>
            <w:r w:rsidR="00A06967" w:rsidRPr="007E5E58">
              <w:rPr>
                <w:rFonts w:eastAsia="Arial" w:cs="Arial"/>
              </w:rPr>
              <w:t>-</w:t>
            </w:r>
            <w:r w:rsidRPr="007E5E58">
              <w:rPr>
                <w:rFonts w:eastAsia="Arial" w:cs="Arial"/>
              </w:rPr>
              <w:t xml:space="preserve">19 related purposes in accordance with the Government’s employment guidance for employers and employees issued in the guidance notes, </w:t>
            </w:r>
            <w:hyperlink r:id="rId21" w:history="1">
              <w:r w:rsidRPr="007E5E58">
                <w:rPr>
                  <w:rStyle w:val="Hyperlink"/>
                  <w:rFonts w:eastAsia="Arial" w:cs="Arial"/>
                </w:rPr>
                <w:t>Coronavirus (COVID-19) guidance note – Victorian Public Service / Victorian Public Sector</w:t>
              </w:r>
            </w:hyperlink>
          </w:p>
        </w:tc>
        <w:tc>
          <w:tcPr>
            <w:tcW w:w="2268" w:type="dxa"/>
          </w:tcPr>
          <w:p w14:paraId="2829DB64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007E5E58">
              <w:rPr>
                <w:rFonts w:eastAsia="Arial" w:cs="Arial"/>
              </w:rPr>
              <w:t>A number greater than or equal to 0</w:t>
            </w:r>
          </w:p>
          <w:p w14:paraId="68D2604B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007E5E58">
              <w:rPr>
                <w:rFonts w:eastAsia="Arial" w:cs="Arial"/>
              </w:rPr>
              <w:t>Must be in hours</w:t>
            </w:r>
          </w:p>
          <w:p w14:paraId="69C51CB2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007E5E58">
              <w:rPr>
                <w:rFonts w:eastAsia="Arial" w:cs="Arial"/>
              </w:rPr>
              <w:t>Must not be blank</w:t>
            </w:r>
          </w:p>
          <w:p w14:paraId="49EAD7BE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007E5E58">
              <w:rPr>
                <w:rFonts w:eastAsia="Arial" w:cs="Arial"/>
              </w:rPr>
              <w:lastRenderedPageBreak/>
              <w:t>Wherever data is not collected populate cell with a 0</w:t>
            </w:r>
          </w:p>
        </w:tc>
      </w:tr>
      <w:tr w:rsidR="00AA1712" w:rsidRPr="007E5E58" w14:paraId="4B2310AA" w14:textId="77777777" w:rsidTr="005D2D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6ED684D1" w14:textId="77777777" w:rsidR="00AA1712" w:rsidRPr="007E5E58" w:rsidRDefault="00AA1712" w:rsidP="005D2D5C">
            <w:pPr>
              <w:pStyle w:val="TableColumn"/>
              <w:keepNext w:val="0"/>
              <w:keepLines w:val="0"/>
            </w:pPr>
            <w:r w:rsidRPr="007E5E58">
              <w:lastRenderedPageBreak/>
              <w:t>Date commenced current organisation</w:t>
            </w:r>
          </w:p>
        </w:tc>
        <w:tc>
          <w:tcPr>
            <w:tcW w:w="4707" w:type="dxa"/>
          </w:tcPr>
          <w:p w14:paraId="36B234E5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Employee’s commencement date with current organisation.</w:t>
            </w:r>
          </w:p>
          <w:p w14:paraId="6DA40F7A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In cases of re-employment following resignation/termination, provide the commencement date for the most recent period of continuous employment.</w:t>
            </w:r>
          </w:p>
          <w:p w14:paraId="49F2B6CD" w14:textId="08FF31F6" w:rsidR="00AA1712" w:rsidRPr="007E5E58" w:rsidRDefault="002226C7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E.g.,</w:t>
            </w:r>
            <w:r w:rsidR="00AA1712" w:rsidRPr="007E5E58">
              <w:t xml:space="preserve"> 09 February 1975 = 09/02/1975</w:t>
            </w:r>
          </w:p>
        </w:tc>
        <w:tc>
          <w:tcPr>
            <w:tcW w:w="2268" w:type="dxa"/>
          </w:tcPr>
          <w:p w14:paraId="7F5BBD7F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DD/MM/YYYY format</w:t>
            </w:r>
          </w:p>
          <w:p w14:paraId="7D81A7F8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Use forward slash / as separator</w:t>
            </w:r>
          </w:p>
          <w:p w14:paraId="7215D897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Must not be a date after the last full pay period of June</w:t>
            </w:r>
          </w:p>
        </w:tc>
      </w:tr>
      <w:tr w:rsidR="00AA1712" w:rsidRPr="007E5E58" w14:paraId="64599D9C" w14:textId="77777777" w:rsidTr="005D2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1B4334AF" w14:textId="77777777" w:rsidR="00AA1712" w:rsidRPr="007E5E58" w:rsidRDefault="00AA1712" w:rsidP="005D2D5C">
            <w:pPr>
              <w:pStyle w:val="TableColumn"/>
              <w:keepNext w:val="0"/>
              <w:keepLines w:val="0"/>
            </w:pPr>
            <w:r w:rsidRPr="007E5E58">
              <w:t>Commencement type</w:t>
            </w:r>
          </w:p>
        </w:tc>
        <w:tc>
          <w:tcPr>
            <w:tcW w:w="4707" w:type="dxa"/>
          </w:tcPr>
          <w:p w14:paraId="7C48D8C4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t>The nominated pathway (Recruitment Source) to commencement with the employing organisation cited by the employee.</w:t>
            </w:r>
          </w:p>
        </w:tc>
        <w:tc>
          <w:tcPr>
            <w:tcW w:w="2268" w:type="dxa"/>
          </w:tcPr>
          <w:p w14:paraId="11B0C414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t>A valid code.</w:t>
            </w:r>
          </w:p>
          <w:p w14:paraId="455EE3E5" w14:textId="77777777" w:rsidR="00AA1712" w:rsidRPr="007E5E58" w:rsidRDefault="0099379B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history="1">
              <w:r w:rsidR="00AA1712" w:rsidRPr="007E5E58">
                <w:rPr>
                  <w:rStyle w:val="Hyperlink"/>
                </w:rPr>
                <w:t>See list of commencement type codes</w:t>
              </w:r>
            </w:hyperlink>
          </w:p>
        </w:tc>
      </w:tr>
      <w:tr w:rsidR="00AA1712" w:rsidRPr="007E5E58" w14:paraId="0D9AF7CD" w14:textId="77777777" w:rsidTr="005D2D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5D004635" w14:textId="77777777" w:rsidR="00AA1712" w:rsidRPr="007E5E58" w:rsidRDefault="00AA1712" w:rsidP="005D2D5C">
            <w:pPr>
              <w:pStyle w:val="TableColumn"/>
              <w:keepNext w:val="0"/>
              <w:keepLines w:val="0"/>
            </w:pPr>
            <w:r w:rsidRPr="007E5E58">
              <w:t>Separation date</w:t>
            </w:r>
          </w:p>
        </w:tc>
        <w:tc>
          <w:tcPr>
            <w:tcW w:w="4707" w:type="dxa"/>
          </w:tcPr>
          <w:p w14:paraId="6E92459A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Date an employee ceased paid employment during the reporting period.</w:t>
            </w:r>
          </w:p>
          <w:p w14:paraId="7C8529CA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Include date if separated on or during the last day of the last full pay period of June.</w:t>
            </w:r>
          </w:p>
          <w:p w14:paraId="1BA12C89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 xml:space="preserve">Not required for casuals. </w:t>
            </w:r>
          </w:p>
          <w:p w14:paraId="11364AE1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Must be reported for all separated staff.</w:t>
            </w:r>
          </w:p>
          <w:p w14:paraId="6AE35BAC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Leave blank for current employees.</w:t>
            </w:r>
          </w:p>
          <w:p w14:paraId="2F40CFB2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7E5E58">
              <w:rPr>
                <w:b/>
              </w:rPr>
              <w:t>The reporting period for this data field must be for the 12 months prior to the June collection.</w:t>
            </w:r>
          </w:p>
        </w:tc>
        <w:tc>
          <w:tcPr>
            <w:tcW w:w="2268" w:type="dxa"/>
          </w:tcPr>
          <w:p w14:paraId="646C9D07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DD/MM/YYYY format</w:t>
            </w:r>
          </w:p>
          <w:p w14:paraId="35D10CAE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Use forward slash / as separator</w:t>
            </w:r>
          </w:p>
          <w:p w14:paraId="2FE041B5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Must not be a date after the last full pay period of June</w:t>
            </w:r>
          </w:p>
          <w:p w14:paraId="49459611" w14:textId="0326B5D0" w:rsidR="00AA1712" w:rsidRPr="007E5E58" w:rsidRDefault="002226C7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E.g.,</w:t>
            </w:r>
            <w:r w:rsidR="00AA1712" w:rsidRPr="007E5E58">
              <w:t xml:space="preserve"> 09 February 1975 = 09/02/1975</w:t>
            </w:r>
          </w:p>
        </w:tc>
      </w:tr>
      <w:tr w:rsidR="00AA1712" w:rsidRPr="007E5E58" w14:paraId="0E088592" w14:textId="77777777" w:rsidTr="005D2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0D211CFD" w14:textId="77777777" w:rsidR="00AA1712" w:rsidRPr="007E5E58" w:rsidRDefault="00AA1712" w:rsidP="005D2D5C">
            <w:pPr>
              <w:pStyle w:val="TableColumn"/>
              <w:keepNext w:val="0"/>
              <w:keepLines w:val="0"/>
            </w:pPr>
            <w:r w:rsidRPr="007E5E58">
              <w:t>Separation reason</w:t>
            </w:r>
          </w:p>
        </w:tc>
        <w:tc>
          <w:tcPr>
            <w:tcW w:w="4707" w:type="dxa"/>
          </w:tcPr>
          <w:p w14:paraId="4A61BB26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t>Indicate the reason an employee has ceased employment with the agency.</w:t>
            </w:r>
          </w:p>
          <w:p w14:paraId="22558536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t>Not required for casuals.</w:t>
            </w:r>
          </w:p>
          <w:p w14:paraId="45E42B61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t>Must be reported for all separated staff. Leave blank for current employees.</w:t>
            </w:r>
          </w:p>
          <w:p w14:paraId="5D60FC02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E5E58">
              <w:rPr>
                <w:b/>
              </w:rPr>
              <w:t>The reporting period for this data field must be for the 12 months prior to the June collection.</w:t>
            </w:r>
          </w:p>
        </w:tc>
        <w:tc>
          <w:tcPr>
            <w:tcW w:w="2268" w:type="dxa"/>
          </w:tcPr>
          <w:p w14:paraId="6CB0B569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t>A valid code.</w:t>
            </w:r>
          </w:p>
          <w:p w14:paraId="522C716F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t xml:space="preserve">See </w:t>
            </w:r>
            <w:hyperlink r:id="rId23" w:history="1">
              <w:r w:rsidRPr="007E5E58">
                <w:rPr>
                  <w:rStyle w:val="Hyperlink"/>
                </w:rPr>
                <w:t>list of separation reason codes</w:t>
              </w:r>
            </w:hyperlink>
          </w:p>
        </w:tc>
      </w:tr>
      <w:tr w:rsidR="00AA1712" w:rsidRPr="007E5E58" w14:paraId="27563F10" w14:textId="77777777" w:rsidTr="005D2D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77F8E822" w14:textId="1A25050A" w:rsidR="00AA1712" w:rsidRPr="007E5E58" w:rsidRDefault="00AA1712" w:rsidP="005D2D5C">
            <w:pPr>
              <w:pStyle w:val="TableColumn"/>
              <w:keepNext w:val="0"/>
              <w:keepLines w:val="0"/>
            </w:pPr>
            <w:r w:rsidRPr="007E5E58">
              <w:t>Aboriginal and/or Torres Strait Islander</w:t>
            </w:r>
          </w:p>
        </w:tc>
        <w:tc>
          <w:tcPr>
            <w:tcW w:w="4707" w:type="dxa"/>
          </w:tcPr>
          <w:p w14:paraId="22EE661A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Indicate whether the staff member identifies as an Aboriginal or Torres Strait Islander:</w:t>
            </w:r>
          </w:p>
          <w:p w14:paraId="0B2DD60B" w14:textId="54EA93DC" w:rsidR="6EE372AC" w:rsidRPr="007E5E58" w:rsidRDefault="6EE372AC" w:rsidP="002B7292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 w:cstheme="minorBidi"/>
              </w:rPr>
            </w:pPr>
            <w:r w:rsidRPr="007E5E58">
              <w:lastRenderedPageBreak/>
              <w:t>Neither Aboriginal nor Torres Strait Islander (A)</w:t>
            </w:r>
          </w:p>
          <w:p w14:paraId="7096AE25" w14:textId="19CBA70F" w:rsidR="00AA1712" w:rsidRPr="007E5E58" w:rsidRDefault="00AA1712" w:rsidP="002B7292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Aboriginal and/or Torres Strait Islander (B)</w:t>
            </w:r>
          </w:p>
          <w:p w14:paraId="5FA3A744" w14:textId="77777777" w:rsidR="00AA1712" w:rsidRPr="007E5E58" w:rsidRDefault="00AA1712" w:rsidP="002B7292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No response (N)</w:t>
            </w:r>
          </w:p>
        </w:tc>
        <w:tc>
          <w:tcPr>
            <w:tcW w:w="2268" w:type="dxa"/>
          </w:tcPr>
          <w:p w14:paraId="2454D637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lastRenderedPageBreak/>
              <w:t>Either:</w:t>
            </w:r>
          </w:p>
          <w:p w14:paraId="65AAAEC8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A</w:t>
            </w:r>
          </w:p>
          <w:p w14:paraId="60000E57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B</w:t>
            </w:r>
          </w:p>
          <w:p w14:paraId="7D32F7B8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N</w:t>
            </w:r>
          </w:p>
        </w:tc>
      </w:tr>
      <w:tr w:rsidR="00AA1712" w:rsidRPr="007E5E58" w14:paraId="129B1EED" w14:textId="77777777" w:rsidTr="005D2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32BE0DF9" w14:textId="77777777" w:rsidR="00AA1712" w:rsidRPr="007E5E58" w:rsidRDefault="00AA1712" w:rsidP="005D2D5C">
            <w:pPr>
              <w:pStyle w:val="TableColumn"/>
              <w:keepNext w:val="0"/>
              <w:keepLines w:val="0"/>
            </w:pPr>
            <w:r w:rsidRPr="007E5E58">
              <w:t>Disability</w:t>
            </w:r>
          </w:p>
        </w:tc>
        <w:tc>
          <w:tcPr>
            <w:tcW w:w="4707" w:type="dxa"/>
          </w:tcPr>
          <w:p w14:paraId="402AD609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007E5E58">
              <w:rPr>
                <w:rFonts w:eastAsia="Arial" w:cs="Arial"/>
              </w:rPr>
              <w:t>Indicate whether an employee has shared disability information:</w:t>
            </w:r>
          </w:p>
          <w:p w14:paraId="4661E32C" w14:textId="77777777" w:rsidR="00AA1712" w:rsidRPr="007E5E58" w:rsidRDefault="00AA1712" w:rsidP="002B7292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7E5E58">
              <w:rPr>
                <w:rFonts w:eastAsia="Arial" w:cs="Arial"/>
              </w:rPr>
              <w:t xml:space="preserve">No </w:t>
            </w:r>
            <w:r w:rsidRPr="007E5E58">
              <w:rPr>
                <w:lang w:val="en-US"/>
              </w:rPr>
              <w:t>disability (A)</w:t>
            </w:r>
          </w:p>
          <w:p w14:paraId="3454E8E6" w14:textId="77777777" w:rsidR="00AA1712" w:rsidRPr="007E5E58" w:rsidRDefault="00AA1712" w:rsidP="002B7292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7E5E58">
              <w:rPr>
                <w:lang w:val="en-US"/>
              </w:rPr>
              <w:t>With disability (B)</w:t>
            </w:r>
          </w:p>
          <w:p w14:paraId="38779832" w14:textId="77777777" w:rsidR="00AA1712" w:rsidRPr="007E5E58" w:rsidRDefault="00AA1712" w:rsidP="002B7292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7E5E58">
              <w:rPr>
                <w:lang w:val="en-US"/>
              </w:rPr>
              <w:t xml:space="preserve">Prefer not to say (C) </w:t>
            </w:r>
          </w:p>
          <w:p w14:paraId="5F168B6E" w14:textId="77777777" w:rsidR="00AA1712" w:rsidRPr="007E5E58" w:rsidRDefault="00AA1712" w:rsidP="002B7292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rPr>
                <w:lang w:val="en-US"/>
              </w:rPr>
              <w:t>No response</w:t>
            </w:r>
            <w:r w:rsidRPr="007E5E58">
              <w:rPr>
                <w:rFonts w:eastAsia="Arial" w:cs="Arial"/>
              </w:rPr>
              <w:t>/Not collected (N)</w:t>
            </w:r>
          </w:p>
        </w:tc>
        <w:tc>
          <w:tcPr>
            <w:tcW w:w="2268" w:type="dxa"/>
          </w:tcPr>
          <w:p w14:paraId="7EEFEFEC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007E5E58">
              <w:rPr>
                <w:rFonts w:eastAsia="Arial" w:cs="Arial"/>
              </w:rPr>
              <w:t>Either:</w:t>
            </w:r>
          </w:p>
          <w:p w14:paraId="55D41F54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007E5E58">
              <w:rPr>
                <w:rFonts w:eastAsia="Arial" w:cs="Arial"/>
              </w:rPr>
              <w:t>A</w:t>
            </w:r>
          </w:p>
          <w:p w14:paraId="45C2B740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007E5E58">
              <w:rPr>
                <w:rFonts w:eastAsia="Arial" w:cs="Arial"/>
              </w:rPr>
              <w:t>B</w:t>
            </w:r>
          </w:p>
          <w:p w14:paraId="59FCF501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007E5E58">
              <w:rPr>
                <w:rFonts w:eastAsia="Arial" w:cs="Arial"/>
              </w:rPr>
              <w:t>C</w:t>
            </w:r>
          </w:p>
          <w:p w14:paraId="585010A3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007E5E58">
              <w:rPr>
                <w:rFonts w:eastAsia="Arial" w:cs="Arial"/>
              </w:rPr>
              <w:t>N</w:t>
            </w:r>
          </w:p>
        </w:tc>
      </w:tr>
      <w:tr w:rsidR="00AA1712" w:rsidRPr="007E5E58" w14:paraId="5E765084" w14:textId="77777777" w:rsidTr="005D2D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63FE182D" w14:textId="77777777" w:rsidR="00AA1712" w:rsidRPr="007E5E58" w:rsidRDefault="00AA1712" w:rsidP="005D2D5C">
            <w:pPr>
              <w:pStyle w:val="TableColumn"/>
              <w:keepNext w:val="0"/>
              <w:keepLines w:val="0"/>
            </w:pPr>
            <w:r w:rsidRPr="007E5E58">
              <w:t>Executive classification</w:t>
            </w:r>
          </w:p>
        </w:tc>
        <w:tc>
          <w:tcPr>
            <w:tcW w:w="4707" w:type="dxa"/>
          </w:tcPr>
          <w:p w14:paraId="285E2CDE" w14:textId="5137BBC1" w:rsidR="00AA1712" w:rsidRPr="00BA3417" w:rsidRDefault="20F5691C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A3417">
              <w:rPr>
                <w:rFonts w:cs="VIC"/>
              </w:rPr>
              <w:t>Please indicate the classification of your Chief Executive Officer and all Executives with senior management authority and a Total Remuneration Package (TRP) of $199,014 or higher:</w:t>
            </w:r>
          </w:p>
          <w:p w14:paraId="35B5C629" w14:textId="0E4922EC" w:rsidR="00AA1712" w:rsidRPr="00BA3417" w:rsidRDefault="20F5691C" w:rsidP="002B7292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A3417">
              <w:t>Senior Executive Service-3 (SES-3)</w:t>
            </w:r>
          </w:p>
          <w:p w14:paraId="55C55862" w14:textId="10622F0F" w:rsidR="00AA1712" w:rsidRPr="00BA3417" w:rsidRDefault="20F5691C" w:rsidP="002B7292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A3417">
              <w:t>Senior Executive Service-2 (SES-2)</w:t>
            </w:r>
          </w:p>
          <w:p w14:paraId="75506498" w14:textId="6CB4AEC1" w:rsidR="00AA1712" w:rsidRPr="00BA3417" w:rsidRDefault="20F5691C" w:rsidP="002B7292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A3417">
              <w:t>Senior Executive Service-1 (SES-1)</w:t>
            </w:r>
          </w:p>
          <w:p w14:paraId="11B64D2F" w14:textId="281EE62F" w:rsidR="00AA1712" w:rsidRPr="00BA3417" w:rsidRDefault="20F5691C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A3417">
              <w:rPr>
                <w:rFonts w:cs="VIC"/>
              </w:rPr>
              <w:t>If an executive role has not been classified yet (further to the Victorian Independent Remuneration Tribunal guidelines), please apply the classification based on their TRP as follows:</w:t>
            </w:r>
          </w:p>
          <w:p w14:paraId="50845A03" w14:textId="7F5EE9BF" w:rsidR="00AA1712" w:rsidRPr="00BA3417" w:rsidRDefault="20F5691C" w:rsidP="002B7292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A3417">
              <w:t>$370,332 or higher = SES-3</w:t>
            </w:r>
          </w:p>
          <w:p w14:paraId="7E83A7A3" w14:textId="5EE3BC70" w:rsidR="00AA1712" w:rsidRPr="00BA3417" w:rsidRDefault="20F5691C" w:rsidP="002B7292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A3417">
              <w:t>$257,112 to $370,331 = SES-2</w:t>
            </w:r>
          </w:p>
          <w:p w14:paraId="2A43E396" w14:textId="4A0BE821" w:rsidR="00AA1712" w:rsidRPr="00BA3417" w:rsidRDefault="20F5691C" w:rsidP="002B7292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A3417">
              <w:t>$139,007 to $257,111 = SES-1</w:t>
            </w:r>
          </w:p>
          <w:p w14:paraId="7B818B38" w14:textId="349236E0" w:rsidR="00AA1712" w:rsidRPr="00BA3417" w:rsidRDefault="20F5691C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A3417">
              <w:rPr>
                <w:rFonts w:cs="VIC"/>
              </w:rPr>
              <w:t>Leave this field blank for non-executive employees.</w:t>
            </w:r>
            <w:r w:rsidRPr="00BA3417">
              <w:t xml:space="preserve"> </w:t>
            </w:r>
          </w:p>
        </w:tc>
        <w:tc>
          <w:tcPr>
            <w:tcW w:w="2268" w:type="dxa"/>
          </w:tcPr>
          <w:p w14:paraId="44542067" w14:textId="1E0A0553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Either:</w:t>
            </w:r>
            <w:r w:rsidRPr="007E5E58">
              <w:br/>
              <w:t>SES-3</w:t>
            </w:r>
          </w:p>
          <w:p w14:paraId="7A630AE8" w14:textId="682A6A36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SES-2</w:t>
            </w:r>
          </w:p>
          <w:p w14:paraId="3E8DBC1C" w14:textId="08B4AC05" w:rsidR="00AA1712" w:rsidRPr="007E5E58" w:rsidRDefault="00AA1712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E58">
              <w:t>SES-1</w:t>
            </w:r>
          </w:p>
        </w:tc>
      </w:tr>
      <w:tr w:rsidR="00AA1712" w:rsidRPr="007E5E58" w14:paraId="74EBEB07" w14:textId="77777777" w:rsidTr="005D2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7BFBC9B1" w14:textId="77777777" w:rsidR="00AA1712" w:rsidRPr="007E5E58" w:rsidRDefault="00AA1712" w:rsidP="005D2D5C">
            <w:pPr>
              <w:pStyle w:val="TableColumn"/>
              <w:keepNext w:val="0"/>
              <w:keepLines w:val="0"/>
            </w:pPr>
            <w:r w:rsidRPr="007E5E58">
              <w:t>Employee record number</w:t>
            </w:r>
          </w:p>
        </w:tc>
        <w:tc>
          <w:tcPr>
            <w:tcW w:w="4707" w:type="dxa"/>
          </w:tcPr>
          <w:p w14:paraId="0575812B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t>Employee ID or payroll number as stored on your system.</w:t>
            </w:r>
          </w:p>
          <w:p w14:paraId="07E8F776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t>This number will assist identification if records contain errors.</w:t>
            </w:r>
          </w:p>
        </w:tc>
        <w:tc>
          <w:tcPr>
            <w:tcW w:w="2268" w:type="dxa"/>
          </w:tcPr>
          <w:p w14:paraId="0F6A1D1F" w14:textId="77777777" w:rsidR="00AA1712" w:rsidRPr="007E5E58" w:rsidRDefault="00AA1712" w:rsidP="005D2D5C">
            <w:pPr>
              <w:pStyle w:val="TableBody"/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E58">
              <w:t>As stored on your system.</w:t>
            </w:r>
          </w:p>
        </w:tc>
      </w:tr>
      <w:tr w:rsidR="005D2D5C" w:rsidRPr="007E5E58" w14:paraId="696D8CAB" w14:textId="77777777" w:rsidTr="005D2D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61F00A02" w14:textId="6DEA80AF" w:rsidR="005D2D5C" w:rsidRPr="007E5E58" w:rsidRDefault="005D2D5C" w:rsidP="005D2D5C">
            <w:pPr>
              <w:pStyle w:val="TableColumn"/>
              <w:keepNext w:val="0"/>
              <w:keepLines w:val="0"/>
            </w:pPr>
            <w:r>
              <w:t>End of table</w:t>
            </w:r>
          </w:p>
        </w:tc>
        <w:tc>
          <w:tcPr>
            <w:tcW w:w="4707" w:type="dxa"/>
          </w:tcPr>
          <w:p w14:paraId="50BCDDD8" w14:textId="77777777" w:rsidR="005D2D5C" w:rsidRPr="007E5E58" w:rsidRDefault="005D2D5C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78978F9E" w14:textId="77777777" w:rsidR="005D2D5C" w:rsidRPr="007E5E58" w:rsidRDefault="005D2D5C" w:rsidP="005D2D5C">
            <w:pPr>
              <w:pStyle w:val="TableBody"/>
              <w:keepNext w:val="0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4DC1F8D2" w14:textId="77777777" w:rsidR="00AA1712" w:rsidRPr="008B6A19" w:rsidRDefault="00AA1712" w:rsidP="005D2D5C">
      <w:pPr>
        <w:keepNext/>
        <w:keepLines/>
      </w:pPr>
    </w:p>
    <w:sectPr w:rsidR="00AA1712" w:rsidRPr="008B6A19" w:rsidSect="00AA1712">
      <w:headerReference w:type="default" r:id="rId24"/>
      <w:footerReference w:type="default" r:id="rId25"/>
      <w:type w:val="continuous"/>
      <w:pgSz w:w="11906" w:h="16838" w:code="9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28D8D" w14:textId="77777777" w:rsidR="0099379B" w:rsidRPr="00973F22" w:rsidRDefault="0099379B" w:rsidP="00973F22">
      <w:r>
        <w:separator/>
      </w:r>
    </w:p>
    <w:p w14:paraId="21BD52B6" w14:textId="77777777" w:rsidR="0099379B" w:rsidRDefault="0099379B"/>
  </w:endnote>
  <w:endnote w:type="continuationSeparator" w:id="0">
    <w:p w14:paraId="59416AB7" w14:textId="77777777" w:rsidR="0099379B" w:rsidRPr="00973F22" w:rsidRDefault="0099379B" w:rsidP="00973F22">
      <w:r>
        <w:continuationSeparator/>
      </w:r>
    </w:p>
    <w:p w14:paraId="3DA7E2FF" w14:textId="77777777" w:rsidR="0099379B" w:rsidRDefault="0099379B"/>
  </w:endnote>
  <w:endnote w:type="continuationNotice" w:id="1">
    <w:p w14:paraId="068EA056" w14:textId="77777777" w:rsidR="0099379B" w:rsidRDefault="0099379B" w:rsidP="00973F22"/>
    <w:p w14:paraId="28A9BD77" w14:textId="77777777" w:rsidR="0099379B" w:rsidRDefault="009937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VIC 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8395F" w14:textId="6DCA6F26" w:rsidR="000C630F" w:rsidRPr="00973F22" w:rsidRDefault="00AA1712" w:rsidP="000C630F">
    <w:pPr>
      <w:pStyle w:val="Footer"/>
      <w:tabs>
        <w:tab w:val="clear" w:pos="4513"/>
        <w:tab w:val="left" w:pos="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07843A" wp14:editId="7749EF0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c38430cb782650e0ec067a8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1FDB4B" w14:textId="2C6E705A" w:rsidR="00AA1712" w:rsidRPr="00B460BD" w:rsidRDefault="00AA1712" w:rsidP="00AA1712">
                          <w:pPr>
                            <w:spacing w:after="0"/>
                            <w:rPr>
                              <w:rFonts w:ascii="VIC Medium" w:hAnsi="VIC Medium" w:cs="Calibri"/>
                              <w:color w:val="000000"/>
                            </w:rPr>
                          </w:pPr>
                          <w:r w:rsidRPr="00B460BD">
                            <w:rPr>
                              <w:rFonts w:ascii="VIC Medium" w:hAnsi="VIC Medium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07843A" id="_x0000_t202" coordsize="21600,21600" o:spt="202" path="m,l,21600r21600,l21600,xe">
              <v:stroke joinstyle="miter"/>
              <v:path gradientshapeok="t" o:connecttype="rect"/>
            </v:shapetype>
            <v:shape id="MSIPCMcc38430cb782650e0ec067a8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" o:allowincell="f" filled="f" stroked="f" strokeweight=".5pt">
              <v:textbox inset="20pt,0,,0">
                <w:txbxContent>
                  <w:p w14:paraId="4F1FDB4B" w14:textId="2C6E705A" w:rsidR="00AA1712" w:rsidRPr="00B460BD" w:rsidRDefault="00AA1712" w:rsidP="00AA1712">
                    <w:pPr>
                      <w:spacing w:after="0"/>
                      <w:rPr>
                        <w:rFonts w:ascii="VIC Medium" w:hAnsi="VIC Medium" w:cs="Calibri"/>
                        <w:color w:val="000000"/>
                      </w:rPr>
                    </w:pPr>
                    <w:r w:rsidRPr="00B460BD">
                      <w:rPr>
                        <w:rFonts w:ascii="VIC Medium" w:hAnsi="VIC Medium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072784263"/>
        <w:docPartObj>
          <w:docPartGallery w:val="Page Numbers (Bottom of Page)"/>
          <w:docPartUnique/>
        </w:docPartObj>
      </w:sdtPr>
      <w:sdtEndPr/>
      <w:sdtContent>
        <w:r w:rsidR="000C630F" w:rsidRPr="005D2D5C">
          <w:fldChar w:fldCharType="begin"/>
        </w:r>
        <w:r w:rsidR="000C630F" w:rsidRPr="005D2D5C">
          <w:instrText xml:space="preserve"> PAGE   \* MERGEFORMAT </w:instrText>
        </w:r>
        <w:r w:rsidR="000C630F" w:rsidRPr="005D2D5C">
          <w:fldChar w:fldCharType="separate"/>
        </w:r>
        <w:r w:rsidR="000C630F" w:rsidRPr="005D2D5C">
          <w:t>3</w:t>
        </w:r>
        <w:r w:rsidR="000C630F" w:rsidRPr="005D2D5C">
          <w:fldChar w:fldCharType="end"/>
        </w:r>
      </w:sdtContent>
    </w:sdt>
    <w:r w:rsidR="00726646" w:rsidRPr="005D2D5C">
      <w:t xml:space="preserve"> </w:t>
    </w:r>
    <w:r w:rsidRPr="005D2D5C">
      <w:t>–</w:t>
    </w:r>
    <w:r w:rsidR="00726646" w:rsidRPr="005D2D5C">
      <w:t xml:space="preserve"> </w:t>
    </w:r>
    <w:r w:rsidRPr="005D2D5C">
      <w:t xml:space="preserve">Data specification – health sector </w:t>
    </w:r>
    <w:r w:rsidR="0081368E" w:rsidRPr="005D2D5C">
      <w:t>2022</w:t>
    </w:r>
    <w:r w:rsidR="000C630F" w:rsidRPr="005D2D5C">
      <w:tab/>
    </w:r>
    <w:r w:rsidR="000C630F" w:rsidRPr="00973F22">
      <w:rPr>
        <w:noProof/>
      </w:rPr>
      <w:drawing>
        <wp:inline distT="0" distB="0" distL="0" distR="0" wp14:anchorId="28839AD4" wp14:editId="5BD76D90">
          <wp:extent cx="943666" cy="540000"/>
          <wp:effectExtent l="0" t="0" r="8890" b="0"/>
          <wp:docPr id="21" name="Picture 21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ctoria-State-Government-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66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D3C32" w14:textId="77777777" w:rsidR="0099379B" w:rsidRPr="00973F22" w:rsidRDefault="0099379B" w:rsidP="00973F22">
      <w:r>
        <w:separator/>
      </w:r>
    </w:p>
    <w:p w14:paraId="0D8B3803" w14:textId="77777777" w:rsidR="0099379B" w:rsidRDefault="0099379B"/>
  </w:footnote>
  <w:footnote w:type="continuationSeparator" w:id="0">
    <w:p w14:paraId="16D7FF78" w14:textId="77777777" w:rsidR="0099379B" w:rsidRPr="00973F22" w:rsidRDefault="0099379B" w:rsidP="00973F22">
      <w:r>
        <w:continuationSeparator/>
      </w:r>
    </w:p>
    <w:p w14:paraId="77705DC1" w14:textId="77777777" w:rsidR="0099379B" w:rsidRDefault="0099379B"/>
  </w:footnote>
  <w:footnote w:type="continuationNotice" w:id="1">
    <w:p w14:paraId="51F2CE19" w14:textId="77777777" w:rsidR="0099379B" w:rsidRDefault="0099379B" w:rsidP="00973F22"/>
    <w:p w14:paraId="6AD98553" w14:textId="77777777" w:rsidR="0099379B" w:rsidRDefault="009937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3379" w14:textId="77777777" w:rsidR="000C630F" w:rsidRDefault="000C630F" w:rsidP="000C630F">
    <w:pPr>
      <w:pStyle w:val="Header"/>
      <w:tabs>
        <w:tab w:val="clear" w:pos="4513"/>
        <w:tab w:val="left" w:pos="0"/>
      </w:tabs>
    </w:pPr>
    <w:r w:rsidRPr="00973F22">
      <w:rPr>
        <w:noProof/>
      </w:rPr>
      <w:drawing>
        <wp:inline distT="0" distB="0" distL="0" distR="0" wp14:anchorId="7A433F72" wp14:editId="00E5EC55">
          <wp:extent cx="1538035" cy="540000"/>
          <wp:effectExtent l="0" t="0" r="5080" b="0"/>
          <wp:docPr id="22" name="Picture 22" descr="Victorian Public Sector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VPSC-logo-Colour-RGB-Approv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03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E8A7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CC5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92D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34B7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1653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48E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12E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981D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7CD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681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666EF"/>
    <w:multiLevelType w:val="hybridMultilevel"/>
    <w:tmpl w:val="5538B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25B1D"/>
    <w:multiLevelType w:val="multilevel"/>
    <w:tmpl w:val="C0B43872"/>
    <w:lvl w:ilvl="0">
      <w:start w:val="1"/>
      <w:numFmt w:val="decimal"/>
      <w:pStyle w:val="NL1VPSC"/>
      <w:lvlText w:val="%1."/>
      <w:lvlJc w:val="left"/>
      <w:pPr>
        <w:ind w:left="720" w:hanging="360"/>
      </w:pPr>
      <w:rPr>
        <w:rFonts w:ascii="Arial" w:hAnsi="Arial"/>
        <w:color w:val="000000" w:themeColor="text1"/>
        <w:sz w:val="20"/>
      </w:rPr>
    </w:lvl>
    <w:lvl w:ilvl="1">
      <w:start w:val="1"/>
      <w:numFmt w:val="lowerLetter"/>
      <w:pStyle w:val="NL2VPSC"/>
      <w:lvlText w:val="%2."/>
      <w:lvlJc w:val="left"/>
      <w:pPr>
        <w:ind w:left="1080" w:hanging="360"/>
      </w:pPr>
    </w:lvl>
    <w:lvl w:ilvl="2">
      <w:start w:val="1"/>
      <w:numFmt w:val="lowerRoman"/>
      <w:pStyle w:val="NL3VPSC"/>
      <w:lvlText w:val="%3."/>
      <w:lvlJc w:val="right"/>
      <w:pPr>
        <w:ind w:left="1620" w:hanging="180"/>
      </w:pPr>
    </w:lvl>
    <w:lvl w:ilvl="3">
      <w:start w:val="1"/>
      <w:numFmt w:val="decimal"/>
      <w:pStyle w:val="NL4VPSC"/>
      <w:lvlText w:val="%4."/>
      <w:lvlJc w:val="left"/>
      <w:pPr>
        <w:ind w:left="1778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D66F3"/>
    <w:multiLevelType w:val="multilevel"/>
    <w:tmpl w:val="A0B81E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418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32C2E"/>
    <w:multiLevelType w:val="hybridMultilevel"/>
    <w:tmpl w:val="4B963BA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5977AAC"/>
    <w:multiLevelType w:val="hybridMultilevel"/>
    <w:tmpl w:val="454256AA"/>
    <w:lvl w:ilvl="0" w:tplc="0824887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F5CE3"/>
    <w:multiLevelType w:val="hybridMultilevel"/>
    <w:tmpl w:val="19FADDE6"/>
    <w:lvl w:ilvl="0" w:tplc="3F3EB73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2A238C"/>
    <w:multiLevelType w:val="hybridMultilevel"/>
    <w:tmpl w:val="C7B87E9E"/>
    <w:lvl w:ilvl="0" w:tplc="15E68000">
      <w:start w:val="1"/>
      <w:numFmt w:val="decimal"/>
      <w:pStyle w:val="List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F50957"/>
    <w:multiLevelType w:val="hybridMultilevel"/>
    <w:tmpl w:val="7CB6EB2C"/>
    <w:lvl w:ilvl="0" w:tplc="A25294E0">
      <w:start w:val="1"/>
      <w:numFmt w:val="bullet"/>
      <w:pStyle w:val="Bullet1VPSC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253DFF"/>
    <w:multiLevelType w:val="hybridMultilevel"/>
    <w:tmpl w:val="752C7E1C"/>
    <w:lvl w:ilvl="0" w:tplc="3E6E5C3E">
      <w:start w:val="1"/>
      <w:numFmt w:val="bullet"/>
      <w:pStyle w:val="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5EB6DC50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465A9"/>
    <w:multiLevelType w:val="hybridMultilevel"/>
    <w:tmpl w:val="6A1E9024"/>
    <w:lvl w:ilvl="0" w:tplc="5CA47EDA">
      <w:start w:val="1"/>
      <w:numFmt w:val="decimal"/>
      <w:pStyle w:val="ListHeading4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424C3"/>
    <w:multiLevelType w:val="multilevel"/>
    <w:tmpl w:val="F6A60646"/>
    <w:lvl w:ilvl="0">
      <w:start w:val="1"/>
      <w:numFmt w:val="decimal"/>
      <w:pStyle w:val="NLH1VPSC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NLH2VPSC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NLH3VPSC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21" w15:restartNumberingAfterBreak="0">
    <w:nsid w:val="48D30BBD"/>
    <w:multiLevelType w:val="hybridMultilevel"/>
    <w:tmpl w:val="17101B32"/>
    <w:lvl w:ilvl="0" w:tplc="4FDACC38">
      <w:start w:val="1"/>
      <w:numFmt w:val="decimal"/>
      <w:pStyle w:val="ListHeading1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A59C7"/>
    <w:multiLevelType w:val="multilevel"/>
    <w:tmpl w:val="A8F66DCC"/>
    <w:styleLink w:val="VPSC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 w15:restartNumberingAfterBreak="0">
    <w:nsid w:val="50007FAC"/>
    <w:multiLevelType w:val="hybridMultilevel"/>
    <w:tmpl w:val="D4A2DB14"/>
    <w:lvl w:ilvl="0" w:tplc="0E508B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3C0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929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A2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2E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2E2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3CF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7269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D69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2733D"/>
    <w:multiLevelType w:val="hybridMultilevel"/>
    <w:tmpl w:val="DDE2BDA2"/>
    <w:lvl w:ilvl="0" w:tplc="EA1E21C2">
      <w:start w:val="1"/>
      <w:numFmt w:val="decimal"/>
      <w:pStyle w:val="ListHeading3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A3F90"/>
    <w:multiLevelType w:val="multilevel"/>
    <w:tmpl w:val="67E4F12C"/>
    <w:lvl w:ilvl="0">
      <w:start w:val="1"/>
      <w:numFmt w:val="decimal"/>
      <w:pStyle w:val="NumberedLis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edList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2D38C9"/>
    <w:multiLevelType w:val="hybridMultilevel"/>
    <w:tmpl w:val="78A490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E6AA9"/>
    <w:multiLevelType w:val="hybridMultilevel"/>
    <w:tmpl w:val="77521F04"/>
    <w:lvl w:ilvl="0" w:tplc="20385C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9E3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ACA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DA8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801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9EB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07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0239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ECB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03A7C"/>
    <w:multiLevelType w:val="hybridMultilevel"/>
    <w:tmpl w:val="9078D4C2"/>
    <w:lvl w:ilvl="0" w:tplc="E05476FA">
      <w:start w:val="1"/>
      <w:numFmt w:val="decimal"/>
      <w:pStyle w:val="TableListing1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96DA7"/>
    <w:multiLevelType w:val="hybridMultilevel"/>
    <w:tmpl w:val="8E54C328"/>
    <w:lvl w:ilvl="0" w:tplc="DC8C7D04">
      <w:start w:val="1"/>
      <w:numFmt w:val="decimal"/>
      <w:pStyle w:val="ListHeading5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040C3"/>
    <w:multiLevelType w:val="hybridMultilevel"/>
    <w:tmpl w:val="872E6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21"/>
  </w:num>
  <w:num w:numId="4">
    <w:abstractNumId w:val="16"/>
  </w:num>
  <w:num w:numId="5">
    <w:abstractNumId w:val="24"/>
  </w:num>
  <w:num w:numId="6">
    <w:abstractNumId w:val="18"/>
  </w:num>
  <w:num w:numId="7">
    <w:abstractNumId w:val="25"/>
  </w:num>
  <w:num w:numId="8">
    <w:abstractNumId w:val="15"/>
  </w:num>
  <w:num w:numId="9">
    <w:abstractNumId w:val="28"/>
  </w:num>
  <w:num w:numId="10">
    <w:abstractNumId w:val="15"/>
  </w:num>
  <w:num w:numId="11">
    <w:abstractNumId w:val="22"/>
  </w:num>
  <w:num w:numId="12">
    <w:abstractNumId w:val="17"/>
  </w:num>
  <w:num w:numId="13">
    <w:abstractNumId w:val="11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26"/>
  </w:num>
  <w:num w:numId="19">
    <w:abstractNumId w:val="13"/>
  </w:num>
  <w:num w:numId="20">
    <w:abstractNumId w:val="10"/>
  </w:num>
  <w:num w:numId="21">
    <w:abstractNumId w:val="17"/>
  </w:num>
  <w:num w:numId="22">
    <w:abstractNumId w:val="17"/>
  </w:num>
  <w:num w:numId="23">
    <w:abstractNumId w:val="17"/>
  </w:num>
  <w:num w:numId="24">
    <w:abstractNumId w:val="12"/>
  </w:num>
  <w:num w:numId="25">
    <w:abstractNumId w:val="21"/>
  </w:num>
  <w:num w:numId="26">
    <w:abstractNumId w:val="21"/>
  </w:num>
  <w:num w:numId="27">
    <w:abstractNumId w:val="21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14"/>
  </w:num>
  <w:num w:numId="39">
    <w:abstractNumId w:val="19"/>
  </w:num>
  <w:num w:numId="4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linkStyles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12"/>
    <w:rsid w:val="000147BB"/>
    <w:rsid w:val="000263C0"/>
    <w:rsid w:val="00032B0B"/>
    <w:rsid w:val="0003753D"/>
    <w:rsid w:val="000463BA"/>
    <w:rsid w:val="00046991"/>
    <w:rsid w:val="000617B4"/>
    <w:rsid w:val="00074864"/>
    <w:rsid w:val="00096772"/>
    <w:rsid w:val="000A4349"/>
    <w:rsid w:val="000C630F"/>
    <w:rsid w:val="000C71C1"/>
    <w:rsid w:val="000D3A6B"/>
    <w:rsid w:val="000F7A17"/>
    <w:rsid w:val="00112211"/>
    <w:rsid w:val="00114CC3"/>
    <w:rsid w:val="001161ED"/>
    <w:rsid w:val="0012332F"/>
    <w:rsid w:val="00123FD2"/>
    <w:rsid w:val="001375DC"/>
    <w:rsid w:val="00151F20"/>
    <w:rsid w:val="00157891"/>
    <w:rsid w:val="0017079F"/>
    <w:rsid w:val="00171ED6"/>
    <w:rsid w:val="00172E36"/>
    <w:rsid w:val="001B4E83"/>
    <w:rsid w:val="001C34A5"/>
    <w:rsid w:val="001C5327"/>
    <w:rsid w:val="001C77EE"/>
    <w:rsid w:val="001D2013"/>
    <w:rsid w:val="001E1EF8"/>
    <w:rsid w:val="001E2943"/>
    <w:rsid w:val="001E5B51"/>
    <w:rsid w:val="002226C7"/>
    <w:rsid w:val="00222804"/>
    <w:rsid w:val="00237C04"/>
    <w:rsid w:val="00242219"/>
    <w:rsid w:val="002427C3"/>
    <w:rsid w:val="002673D5"/>
    <w:rsid w:val="002734D1"/>
    <w:rsid w:val="00282368"/>
    <w:rsid w:val="002A6A13"/>
    <w:rsid w:val="002B62A2"/>
    <w:rsid w:val="002B7292"/>
    <w:rsid w:val="002C0246"/>
    <w:rsid w:val="002F2C1A"/>
    <w:rsid w:val="0030239C"/>
    <w:rsid w:val="00302A41"/>
    <w:rsid w:val="0030584A"/>
    <w:rsid w:val="00315C6C"/>
    <w:rsid w:val="003243DE"/>
    <w:rsid w:val="003268F4"/>
    <w:rsid w:val="003539E8"/>
    <w:rsid w:val="00357F70"/>
    <w:rsid w:val="003703A9"/>
    <w:rsid w:val="00384A0A"/>
    <w:rsid w:val="00384FC2"/>
    <w:rsid w:val="00391CB4"/>
    <w:rsid w:val="00391E99"/>
    <w:rsid w:val="003A0024"/>
    <w:rsid w:val="003A7606"/>
    <w:rsid w:val="003C0A0C"/>
    <w:rsid w:val="003E7A91"/>
    <w:rsid w:val="0040521F"/>
    <w:rsid w:val="004200B6"/>
    <w:rsid w:val="00422A85"/>
    <w:rsid w:val="00423908"/>
    <w:rsid w:val="004406D6"/>
    <w:rsid w:val="0044102A"/>
    <w:rsid w:val="00451BB0"/>
    <w:rsid w:val="004611DF"/>
    <w:rsid w:val="00470ED3"/>
    <w:rsid w:val="004D24ED"/>
    <w:rsid w:val="004F22BD"/>
    <w:rsid w:val="004F4C79"/>
    <w:rsid w:val="004F4DE3"/>
    <w:rsid w:val="00506A73"/>
    <w:rsid w:val="00515BD2"/>
    <w:rsid w:val="00523850"/>
    <w:rsid w:val="00531BCD"/>
    <w:rsid w:val="00531CCA"/>
    <w:rsid w:val="00552DAF"/>
    <w:rsid w:val="005656DE"/>
    <w:rsid w:val="00572075"/>
    <w:rsid w:val="00573679"/>
    <w:rsid w:val="00581449"/>
    <w:rsid w:val="005A5552"/>
    <w:rsid w:val="005C0578"/>
    <w:rsid w:val="005C3F87"/>
    <w:rsid w:val="005D2D5C"/>
    <w:rsid w:val="005F78D8"/>
    <w:rsid w:val="006002E3"/>
    <w:rsid w:val="00617ED0"/>
    <w:rsid w:val="00622554"/>
    <w:rsid w:val="00625E59"/>
    <w:rsid w:val="006323DA"/>
    <w:rsid w:val="00642135"/>
    <w:rsid w:val="0064243B"/>
    <w:rsid w:val="00645BA2"/>
    <w:rsid w:val="00660BE8"/>
    <w:rsid w:val="006704A0"/>
    <w:rsid w:val="006705C0"/>
    <w:rsid w:val="00676589"/>
    <w:rsid w:val="00687131"/>
    <w:rsid w:val="00694370"/>
    <w:rsid w:val="006A0D99"/>
    <w:rsid w:val="006A39CF"/>
    <w:rsid w:val="006B3762"/>
    <w:rsid w:val="006C1A60"/>
    <w:rsid w:val="006D5464"/>
    <w:rsid w:val="006E5E4E"/>
    <w:rsid w:val="00705218"/>
    <w:rsid w:val="0071669C"/>
    <w:rsid w:val="007249BE"/>
    <w:rsid w:val="00726646"/>
    <w:rsid w:val="00732E52"/>
    <w:rsid w:val="00771616"/>
    <w:rsid w:val="00772285"/>
    <w:rsid w:val="0077392E"/>
    <w:rsid w:val="00775F6A"/>
    <w:rsid w:val="007774BF"/>
    <w:rsid w:val="007829C7"/>
    <w:rsid w:val="007976F6"/>
    <w:rsid w:val="007D1463"/>
    <w:rsid w:val="007E5E58"/>
    <w:rsid w:val="0081368E"/>
    <w:rsid w:val="008159B9"/>
    <w:rsid w:val="008204FE"/>
    <w:rsid w:val="008240B2"/>
    <w:rsid w:val="00845D38"/>
    <w:rsid w:val="00853478"/>
    <w:rsid w:val="0085680F"/>
    <w:rsid w:val="00876AEC"/>
    <w:rsid w:val="0088037A"/>
    <w:rsid w:val="008A1387"/>
    <w:rsid w:val="008A2A5E"/>
    <w:rsid w:val="008B33A8"/>
    <w:rsid w:val="008B6A19"/>
    <w:rsid w:val="008C26C0"/>
    <w:rsid w:val="008C547D"/>
    <w:rsid w:val="008C5E30"/>
    <w:rsid w:val="008D585A"/>
    <w:rsid w:val="008D5EA3"/>
    <w:rsid w:val="008F416A"/>
    <w:rsid w:val="00927797"/>
    <w:rsid w:val="009307C8"/>
    <w:rsid w:val="009317A8"/>
    <w:rsid w:val="00933E01"/>
    <w:rsid w:val="009408BE"/>
    <w:rsid w:val="00951D2A"/>
    <w:rsid w:val="00952D74"/>
    <w:rsid w:val="00973F22"/>
    <w:rsid w:val="00976E75"/>
    <w:rsid w:val="0099379B"/>
    <w:rsid w:val="009A4CBA"/>
    <w:rsid w:val="009A4F14"/>
    <w:rsid w:val="009A533A"/>
    <w:rsid w:val="009A5AE6"/>
    <w:rsid w:val="009A6220"/>
    <w:rsid w:val="009B1A17"/>
    <w:rsid w:val="009D5BEC"/>
    <w:rsid w:val="009D7454"/>
    <w:rsid w:val="009F34A5"/>
    <w:rsid w:val="009F7D33"/>
    <w:rsid w:val="00A06967"/>
    <w:rsid w:val="00A20919"/>
    <w:rsid w:val="00A22C86"/>
    <w:rsid w:val="00A3737E"/>
    <w:rsid w:val="00A442C3"/>
    <w:rsid w:val="00A54D98"/>
    <w:rsid w:val="00A6714B"/>
    <w:rsid w:val="00A73EF6"/>
    <w:rsid w:val="00A775A4"/>
    <w:rsid w:val="00A80F5C"/>
    <w:rsid w:val="00A838CE"/>
    <w:rsid w:val="00A92582"/>
    <w:rsid w:val="00AA1712"/>
    <w:rsid w:val="00AC6B49"/>
    <w:rsid w:val="00AC7D5C"/>
    <w:rsid w:val="00AD4CEB"/>
    <w:rsid w:val="00AD7126"/>
    <w:rsid w:val="00AE3055"/>
    <w:rsid w:val="00AE5B4C"/>
    <w:rsid w:val="00AF7301"/>
    <w:rsid w:val="00B1067A"/>
    <w:rsid w:val="00B11133"/>
    <w:rsid w:val="00B302D2"/>
    <w:rsid w:val="00B460BD"/>
    <w:rsid w:val="00B51168"/>
    <w:rsid w:val="00B60A84"/>
    <w:rsid w:val="00B616A2"/>
    <w:rsid w:val="00B66D7A"/>
    <w:rsid w:val="00B878CD"/>
    <w:rsid w:val="00BA3417"/>
    <w:rsid w:val="00BB0A12"/>
    <w:rsid w:val="00BC0F5D"/>
    <w:rsid w:val="00BD4414"/>
    <w:rsid w:val="00BE6683"/>
    <w:rsid w:val="00BF216D"/>
    <w:rsid w:val="00BF3973"/>
    <w:rsid w:val="00BF44BF"/>
    <w:rsid w:val="00BF4FB3"/>
    <w:rsid w:val="00C10202"/>
    <w:rsid w:val="00C12C05"/>
    <w:rsid w:val="00C15EFE"/>
    <w:rsid w:val="00C17C91"/>
    <w:rsid w:val="00C2047D"/>
    <w:rsid w:val="00C64424"/>
    <w:rsid w:val="00C81618"/>
    <w:rsid w:val="00C92553"/>
    <w:rsid w:val="00C92FF3"/>
    <w:rsid w:val="00C952B9"/>
    <w:rsid w:val="00CA75B5"/>
    <w:rsid w:val="00CA7D06"/>
    <w:rsid w:val="00CC20DA"/>
    <w:rsid w:val="00CC7DCE"/>
    <w:rsid w:val="00CD2196"/>
    <w:rsid w:val="00CD237D"/>
    <w:rsid w:val="00CD4138"/>
    <w:rsid w:val="00D05BEB"/>
    <w:rsid w:val="00D27967"/>
    <w:rsid w:val="00D31117"/>
    <w:rsid w:val="00D37410"/>
    <w:rsid w:val="00D4585B"/>
    <w:rsid w:val="00D46543"/>
    <w:rsid w:val="00D553C9"/>
    <w:rsid w:val="00D61DA6"/>
    <w:rsid w:val="00D8076E"/>
    <w:rsid w:val="00D91C20"/>
    <w:rsid w:val="00D93046"/>
    <w:rsid w:val="00DA2856"/>
    <w:rsid w:val="00DA4CB7"/>
    <w:rsid w:val="00DB4224"/>
    <w:rsid w:val="00DC1557"/>
    <w:rsid w:val="00DC772B"/>
    <w:rsid w:val="00DE3D94"/>
    <w:rsid w:val="00DE4B60"/>
    <w:rsid w:val="00E10249"/>
    <w:rsid w:val="00E125F1"/>
    <w:rsid w:val="00E14E14"/>
    <w:rsid w:val="00E36427"/>
    <w:rsid w:val="00E41388"/>
    <w:rsid w:val="00E46946"/>
    <w:rsid w:val="00E6225F"/>
    <w:rsid w:val="00E66DAD"/>
    <w:rsid w:val="00E715EF"/>
    <w:rsid w:val="00E763DC"/>
    <w:rsid w:val="00E82B11"/>
    <w:rsid w:val="00EA5147"/>
    <w:rsid w:val="00EA6CAA"/>
    <w:rsid w:val="00ED0E63"/>
    <w:rsid w:val="00ED19AF"/>
    <w:rsid w:val="00EF1BBF"/>
    <w:rsid w:val="00F05580"/>
    <w:rsid w:val="00F05FD8"/>
    <w:rsid w:val="00F15CCE"/>
    <w:rsid w:val="00F2177F"/>
    <w:rsid w:val="00F22CD5"/>
    <w:rsid w:val="00F27ABB"/>
    <w:rsid w:val="00F50D92"/>
    <w:rsid w:val="00F51250"/>
    <w:rsid w:val="00F54336"/>
    <w:rsid w:val="00F70660"/>
    <w:rsid w:val="00F73696"/>
    <w:rsid w:val="00F7370B"/>
    <w:rsid w:val="00F971ED"/>
    <w:rsid w:val="00FA0706"/>
    <w:rsid w:val="00FA711A"/>
    <w:rsid w:val="00FB0CCF"/>
    <w:rsid w:val="00FB12FF"/>
    <w:rsid w:val="00FB6C01"/>
    <w:rsid w:val="00FC591E"/>
    <w:rsid w:val="00FD5C9B"/>
    <w:rsid w:val="00FD7CDA"/>
    <w:rsid w:val="00FE2151"/>
    <w:rsid w:val="00FF1BC2"/>
    <w:rsid w:val="0574FB5D"/>
    <w:rsid w:val="0AF10807"/>
    <w:rsid w:val="0B14712A"/>
    <w:rsid w:val="1484D031"/>
    <w:rsid w:val="20D8A0AD"/>
    <w:rsid w:val="20F5691C"/>
    <w:rsid w:val="27FD345F"/>
    <w:rsid w:val="29015617"/>
    <w:rsid w:val="2EB7BDCC"/>
    <w:rsid w:val="57A3B25A"/>
    <w:rsid w:val="5B8B4E10"/>
    <w:rsid w:val="5BBA11FA"/>
    <w:rsid w:val="6C71CBAA"/>
    <w:rsid w:val="6EE372AC"/>
    <w:rsid w:val="6FC97C86"/>
    <w:rsid w:val="786EB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EC32B"/>
  <w15:chartTrackingRefBased/>
  <w15:docId w15:val="{68E9D061-4E53-4303-A16B-B90B270C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IC" w:eastAsia="VIC" w:hAnsi="VIC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qFormat="1"/>
    <w:lsdException w:name="heading 6" w:locked="1" w:semiHidden="1" w:uiPriority="9" w:qFormat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locked="1" w:semiHidden="1" w:uiPriority="39"/>
    <w:lsdException w:name="toc 5" w:locked="1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semiHidden="1" w:unhideWhenUsed="1"/>
    <w:lsdException w:name="Subtitle" w:uiPriority="11" w:qFormat="1"/>
    <w:lsdException w:name="Salutation" w:locked="1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locked="1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D19AF"/>
    <w:pPr>
      <w:spacing w:after="160" w:line="288" w:lineRule="auto"/>
    </w:pPr>
  </w:style>
  <w:style w:type="paragraph" w:styleId="Heading1">
    <w:name w:val="heading 1"/>
    <w:link w:val="Heading1Char"/>
    <w:uiPriority w:val="9"/>
    <w:qFormat/>
    <w:rsid w:val="00ED19AF"/>
    <w:pPr>
      <w:keepNext/>
      <w:keepLines/>
      <w:spacing w:before="360" w:after="180" w:line="288" w:lineRule="auto"/>
      <w:outlineLvl w:val="0"/>
    </w:pPr>
    <w:rPr>
      <w:rFonts w:cstheme="majorBidi"/>
      <w:b/>
      <w:color w:val="00573F" w:themeColor="text2"/>
      <w:sz w:val="56"/>
      <w:szCs w:val="36"/>
    </w:rPr>
  </w:style>
  <w:style w:type="paragraph" w:styleId="Heading2">
    <w:name w:val="heading 2"/>
    <w:link w:val="Heading2Char"/>
    <w:uiPriority w:val="9"/>
    <w:qFormat/>
    <w:rsid w:val="00ED19AF"/>
    <w:pPr>
      <w:keepNext/>
      <w:keepLines/>
      <w:spacing w:before="320" w:after="160" w:line="288" w:lineRule="auto"/>
      <w:outlineLvl w:val="1"/>
    </w:pPr>
    <w:rPr>
      <w:rFonts w:cstheme="majorBidi"/>
      <w:b/>
      <w:color w:val="00573F" w:themeColor="text2"/>
      <w:sz w:val="48"/>
      <w:szCs w:val="32"/>
    </w:rPr>
  </w:style>
  <w:style w:type="paragraph" w:styleId="Heading3">
    <w:name w:val="heading 3"/>
    <w:link w:val="Heading3Char"/>
    <w:uiPriority w:val="9"/>
    <w:qFormat/>
    <w:rsid w:val="00ED19AF"/>
    <w:pPr>
      <w:keepNext/>
      <w:keepLines/>
      <w:spacing w:before="280" w:after="140" w:line="288" w:lineRule="auto"/>
      <w:outlineLvl w:val="2"/>
    </w:pPr>
    <w:rPr>
      <w:rFonts w:cstheme="majorBidi"/>
      <w:b/>
      <w:color w:val="00573F" w:themeColor="text2"/>
      <w:sz w:val="40"/>
      <w:szCs w:val="28"/>
    </w:rPr>
  </w:style>
  <w:style w:type="paragraph" w:styleId="Heading4">
    <w:name w:val="heading 4"/>
    <w:link w:val="Heading4Char"/>
    <w:uiPriority w:val="9"/>
    <w:qFormat/>
    <w:locked/>
    <w:rsid w:val="00ED19AF"/>
    <w:pPr>
      <w:keepNext/>
      <w:keepLines/>
      <w:spacing w:before="240" w:after="120" w:line="288" w:lineRule="auto"/>
      <w:outlineLvl w:val="3"/>
    </w:pPr>
    <w:rPr>
      <w:rFonts w:eastAsiaTheme="majorEastAsia" w:cstheme="majorBidi"/>
      <w:b/>
      <w:iCs/>
      <w:color w:val="00573F" w:themeColor="text2"/>
      <w:sz w:val="32"/>
    </w:rPr>
  </w:style>
  <w:style w:type="paragraph" w:styleId="Heading5">
    <w:name w:val="heading 5"/>
    <w:link w:val="Heading5Char"/>
    <w:uiPriority w:val="9"/>
    <w:qFormat/>
    <w:locked/>
    <w:rsid w:val="00ED19AF"/>
    <w:pPr>
      <w:keepNext/>
      <w:keepLines/>
      <w:spacing w:before="160" w:after="80" w:line="288" w:lineRule="auto"/>
      <w:outlineLvl w:val="4"/>
    </w:pPr>
    <w:rPr>
      <w:rFonts w:eastAsiaTheme="majorEastAsia" w:cstheme="majorBidi"/>
      <w:b/>
      <w:iCs/>
      <w:color w:val="00573F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rsid w:val="00ED19A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D19AF"/>
  </w:style>
  <w:style w:type="character" w:customStyle="1" w:styleId="Heading1Char">
    <w:name w:val="Heading 1 Char"/>
    <w:link w:val="Heading1"/>
    <w:uiPriority w:val="9"/>
    <w:rsid w:val="00ED19AF"/>
    <w:rPr>
      <w:rFonts w:cstheme="majorBidi"/>
      <w:b/>
      <w:color w:val="00573F" w:themeColor="text2"/>
      <w:sz w:val="56"/>
      <w:szCs w:val="36"/>
    </w:rPr>
  </w:style>
  <w:style w:type="character" w:customStyle="1" w:styleId="Heading2Char">
    <w:name w:val="Heading 2 Char"/>
    <w:link w:val="Heading2"/>
    <w:uiPriority w:val="9"/>
    <w:rsid w:val="00ED19AF"/>
    <w:rPr>
      <w:rFonts w:cstheme="majorBidi"/>
      <w:b/>
      <w:color w:val="00573F" w:themeColor="text2"/>
      <w:sz w:val="4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D19AF"/>
    <w:pPr>
      <w:keepNext/>
      <w:keepLines/>
      <w:spacing w:before="960" w:after="480"/>
      <w:contextualSpacing/>
      <w:outlineLvl w:val="0"/>
    </w:pPr>
    <w:rPr>
      <w:rFonts w:cstheme="majorBidi"/>
      <w:b/>
      <w:bCs/>
      <w:color w:val="00573F" w:themeColor="text2"/>
      <w:sz w:val="56"/>
      <w:szCs w:val="52"/>
    </w:rPr>
  </w:style>
  <w:style w:type="character" w:customStyle="1" w:styleId="TitleChar">
    <w:name w:val="Title Char"/>
    <w:link w:val="Title"/>
    <w:uiPriority w:val="10"/>
    <w:rsid w:val="00ED19AF"/>
    <w:rPr>
      <w:rFonts w:cstheme="majorBidi"/>
      <w:b/>
      <w:bCs/>
      <w:color w:val="00573F" w:themeColor="text2"/>
      <w:sz w:val="56"/>
      <w:szCs w:val="52"/>
    </w:rPr>
  </w:style>
  <w:style w:type="paragraph" w:customStyle="1" w:styleId="TOC">
    <w:name w:val="TOC"/>
    <w:qFormat/>
    <w:rsid w:val="00ED19AF"/>
    <w:pPr>
      <w:keepNext/>
      <w:keepLines/>
      <w:spacing w:before="120" w:after="120" w:line="288" w:lineRule="auto"/>
      <w:outlineLvl w:val="0"/>
    </w:pPr>
    <w:rPr>
      <w:rFonts w:ascii="VIC SemiBold" w:hAnsi="VIC SemiBold"/>
      <w:color w:val="00573F" w:themeColor="text2"/>
      <w:sz w:val="32"/>
      <w:szCs w:val="28"/>
    </w:rPr>
  </w:style>
  <w:style w:type="paragraph" w:customStyle="1" w:styleId="Separator">
    <w:name w:val="Separator"/>
    <w:basedOn w:val="Body"/>
    <w:link w:val="SeparatorChar"/>
    <w:qFormat/>
    <w:rsid w:val="00ED19AF"/>
    <w:pPr>
      <w:pBdr>
        <w:top w:val="single" w:sz="12" w:space="1" w:color="00573F"/>
      </w:pBdr>
      <w:spacing w:before="220" w:after="220"/>
    </w:pPr>
    <w:rPr>
      <w:color w:val="00573F" w:themeColor="text2"/>
    </w:rPr>
  </w:style>
  <w:style w:type="paragraph" w:customStyle="1" w:styleId="ListHeading1">
    <w:name w:val="List Heading 1"/>
    <w:basedOn w:val="Heading1"/>
    <w:qFormat/>
    <w:rsid w:val="00ED19AF"/>
    <w:pPr>
      <w:numPr>
        <w:numId w:val="3"/>
      </w:numPr>
    </w:pPr>
    <w:rPr>
      <w:rFonts w:cs="Times New Roman"/>
    </w:rPr>
  </w:style>
  <w:style w:type="character" w:customStyle="1" w:styleId="BodyChar">
    <w:name w:val="Body Char"/>
    <w:basedOn w:val="DefaultParagraphFont"/>
    <w:link w:val="Body"/>
    <w:rsid w:val="00ED19AF"/>
  </w:style>
  <w:style w:type="character" w:customStyle="1" w:styleId="SeparatorChar">
    <w:name w:val="Separator Char"/>
    <w:basedOn w:val="BodyChar"/>
    <w:link w:val="Separator"/>
    <w:rsid w:val="00ED19AF"/>
    <w:rPr>
      <w:color w:val="00573F" w:themeColor="text2"/>
    </w:rPr>
  </w:style>
  <w:style w:type="character" w:customStyle="1" w:styleId="Heading3Char">
    <w:name w:val="Heading 3 Char"/>
    <w:link w:val="Heading3"/>
    <w:uiPriority w:val="9"/>
    <w:rsid w:val="00ED19AF"/>
    <w:rPr>
      <w:rFonts w:cstheme="majorBidi"/>
      <w:b/>
      <w:color w:val="00573F" w:themeColor="text2"/>
      <w:sz w:val="40"/>
      <w:szCs w:val="28"/>
    </w:rPr>
  </w:style>
  <w:style w:type="paragraph" w:customStyle="1" w:styleId="ListHeading2">
    <w:name w:val="List Heading 2"/>
    <w:basedOn w:val="Heading2"/>
    <w:qFormat/>
    <w:rsid w:val="00ED19AF"/>
    <w:pPr>
      <w:numPr>
        <w:numId w:val="4"/>
      </w:numPr>
      <w:ind w:left="567" w:hanging="567"/>
    </w:pPr>
  </w:style>
  <w:style w:type="paragraph" w:customStyle="1" w:styleId="ListHeading3">
    <w:name w:val="List Heading 3"/>
    <w:basedOn w:val="Heading3"/>
    <w:qFormat/>
    <w:rsid w:val="00ED19AF"/>
    <w:pPr>
      <w:numPr>
        <w:numId w:val="5"/>
      </w:numPr>
      <w:ind w:left="567" w:hanging="567"/>
    </w:pPr>
  </w:style>
  <w:style w:type="paragraph" w:customStyle="1" w:styleId="TableHeader">
    <w:name w:val="Table Header"/>
    <w:qFormat/>
    <w:rsid w:val="00ED19AF"/>
    <w:pPr>
      <w:keepNext/>
      <w:keepLines/>
      <w:spacing w:before="60" w:after="60"/>
    </w:pPr>
    <w:rPr>
      <w:rFonts w:ascii="VIC SemiBold" w:hAnsi="VIC SemiBold"/>
      <w:color w:val="FFFFFF" w:themeColor="background1"/>
      <w:sz w:val="20"/>
    </w:rPr>
  </w:style>
  <w:style w:type="paragraph" w:customStyle="1" w:styleId="Bullet1">
    <w:name w:val="Bullet 1"/>
    <w:basedOn w:val="Normal"/>
    <w:qFormat/>
    <w:rsid w:val="00ED19AF"/>
    <w:pPr>
      <w:keepNext/>
      <w:keepLines/>
      <w:numPr>
        <w:numId w:val="6"/>
      </w:numPr>
    </w:pPr>
  </w:style>
  <w:style w:type="paragraph" w:customStyle="1" w:styleId="TableBody">
    <w:name w:val="Table Body"/>
    <w:basedOn w:val="Body"/>
    <w:qFormat/>
    <w:rsid w:val="00ED19AF"/>
    <w:pPr>
      <w:spacing w:before="60" w:after="60" w:line="240" w:lineRule="auto"/>
    </w:pPr>
    <w:rPr>
      <w:sz w:val="20"/>
    </w:rPr>
  </w:style>
  <w:style w:type="paragraph" w:styleId="ListParagraph">
    <w:name w:val="List Paragraph"/>
    <w:basedOn w:val="Normal"/>
    <w:uiPriority w:val="34"/>
    <w:rsid w:val="00ED19AF"/>
    <w:pPr>
      <w:ind w:left="567" w:hanging="567"/>
      <w:contextualSpacing/>
    </w:pPr>
  </w:style>
  <w:style w:type="paragraph" w:customStyle="1" w:styleId="NumberedList1">
    <w:name w:val="Numbered List 1"/>
    <w:basedOn w:val="Normal"/>
    <w:qFormat/>
    <w:rsid w:val="00ED19AF"/>
    <w:pPr>
      <w:keepNext/>
      <w:keepLines/>
      <w:numPr>
        <w:numId w:val="7"/>
      </w:numPr>
      <w:ind w:left="567" w:hanging="567"/>
    </w:pPr>
  </w:style>
  <w:style w:type="paragraph" w:customStyle="1" w:styleId="TableBullet1">
    <w:name w:val="Table Bullet 1"/>
    <w:basedOn w:val="TableBody"/>
    <w:qFormat/>
    <w:rsid w:val="00ED19AF"/>
    <w:pPr>
      <w:numPr>
        <w:numId w:val="8"/>
      </w:numPr>
      <w:ind w:left="357" w:hanging="357"/>
    </w:pPr>
  </w:style>
  <w:style w:type="paragraph" w:customStyle="1" w:styleId="TableListing1">
    <w:name w:val="Table Listing 1"/>
    <w:basedOn w:val="TableBody"/>
    <w:qFormat/>
    <w:rsid w:val="00ED19AF"/>
    <w:pPr>
      <w:numPr>
        <w:numId w:val="9"/>
      </w:numPr>
      <w:ind w:left="357" w:hanging="357"/>
    </w:pPr>
  </w:style>
  <w:style w:type="paragraph" w:customStyle="1" w:styleId="TablechartfigureHeading">
    <w:name w:val="Table/chart/figure Heading"/>
    <w:basedOn w:val="Normal"/>
    <w:qFormat/>
    <w:rsid w:val="00ED19AF"/>
    <w:pPr>
      <w:keepNext/>
      <w:keepLines/>
      <w:spacing w:before="120" w:after="120"/>
    </w:pPr>
    <w:rPr>
      <w:b/>
    </w:rPr>
  </w:style>
  <w:style w:type="paragraph" w:customStyle="1" w:styleId="Body">
    <w:name w:val="Body"/>
    <w:basedOn w:val="Normal"/>
    <w:link w:val="BodyChar"/>
    <w:qFormat/>
    <w:rsid w:val="00ED19AF"/>
    <w:pPr>
      <w:keepNext/>
      <w:keepLines/>
    </w:pPr>
  </w:style>
  <w:style w:type="paragraph" w:customStyle="1" w:styleId="BodyIndent">
    <w:name w:val="Body Indent"/>
    <w:basedOn w:val="Body"/>
    <w:qFormat/>
    <w:rsid w:val="00ED19AF"/>
    <w:pPr>
      <w:ind w:left="567"/>
    </w:pPr>
  </w:style>
  <w:style w:type="table" w:styleId="TableGrid">
    <w:name w:val="Table Grid"/>
    <w:basedOn w:val="TableNormal"/>
    <w:uiPriority w:val="39"/>
    <w:rsid w:val="00ED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TableNormal"/>
    <w:uiPriority w:val="99"/>
    <w:rsid w:val="009307C8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  <w:trPr>
      <w:cantSplit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lastRow">
      <w:pPr>
        <w:jc w:val="left"/>
      </w:pPr>
      <w:rPr>
        <w:rFonts w:ascii="Times New Roman (Body CS)" w:hAnsi="Times New Roman (Body CS)"/>
        <w:sz w:val="22"/>
      </w:rPr>
    </w:tblStylePr>
    <w:tblStylePr w:type="firstCol">
      <w:pPr>
        <w:jc w:val="left"/>
      </w:pPr>
      <w:rPr>
        <w:rFonts w:ascii="Times New Roman (Body CS)" w:hAnsi="Times New Roman (Body CS)"/>
        <w:sz w:val="22"/>
      </w:rPr>
    </w:tblStylePr>
    <w:tblStylePr w:type="lastCol">
      <w:pPr>
        <w:jc w:val="left"/>
      </w:pPr>
      <w:rPr>
        <w:rFonts w:ascii="Times New Roman (Body CS)" w:hAnsi="Times New Roman (Body CS)"/>
        <w:sz w:val="22"/>
      </w:rPr>
    </w:tblStylePr>
    <w:tblStylePr w:type="band1Vert">
      <w:pPr>
        <w:jc w:val="left"/>
      </w:pPr>
      <w:rPr>
        <w:rFonts w:ascii="Times New Roman (Body CS)" w:hAnsi="Times New Roman (Body CS)"/>
        <w:sz w:val="22"/>
      </w:rPr>
    </w:tblStylePr>
    <w:tblStylePr w:type="band2Vert">
      <w:pPr>
        <w:jc w:val="left"/>
      </w:pPr>
      <w:rPr>
        <w:rFonts w:ascii="Times New Roman (Body CS)" w:hAnsi="Times New Roman (Body CS)"/>
        <w:sz w:val="22"/>
      </w:rPr>
    </w:tblStylePr>
    <w:tblStylePr w:type="band1Horz">
      <w:pPr>
        <w:jc w:val="left"/>
      </w:pPr>
      <w:rPr>
        <w:rFonts w:ascii="Times New Roman (Body CS)" w:hAnsi="Times New Roman (Body CS)"/>
        <w:sz w:val="22"/>
      </w:rPr>
    </w:tblStylePr>
    <w:tblStylePr w:type="band2Horz">
      <w:pPr>
        <w:jc w:val="left"/>
      </w:pPr>
      <w:rPr>
        <w:rFonts w:ascii="Times New Roman (Body CS)" w:hAnsi="Times New Roman (Body CS)"/>
        <w:sz w:val="22"/>
      </w:rPr>
    </w:tblStylePr>
  </w:style>
  <w:style w:type="paragraph" w:styleId="Header">
    <w:name w:val="header"/>
    <w:basedOn w:val="Normal"/>
    <w:link w:val="HeaderChar"/>
    <w:uiPriority w:val="99"/>
    <w:qFormat/>
    <w:rsid w:val="00ED19AF"/>
    <w:pPr>
      <w:keepNext/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D19AF"/>
    <w:rPr>
      <w:color w:val="000000" w:themeColor="tex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9AF"/>
    <w:pPr>
      <w:keepNext/>
      <w:keepLines/>
      <w:spacing w:before="280" w:after="0"/>
      <w:outlineLvl w:val="1"/>
    </w:pPr>
    <w:rPr>
      <w:rFonts w:ascii="VIC SemiBold" w:hAnsi="VIC SemiBold"/>
      <w:color w:val="00573F" w:themeColor="text2"/>
      <w:sz w:val="32"/>
      <w:szCs w:val="28"/>
    </w:rPr>
  </w:style>
  <w:style w:type="character" w:customStyle="1" w:styleId="SubtitleChar">
    <w:name w:val="Subtitle Char"/>
    <w:link w:val="Subtitle"/>
    <w:uiPriority w:val="11"/>
    <w:rsid w:val="00ED19AF"/>
    <w:rPr>
      <w:rFonts w:ascii="VIC SemiBold" w:hAnsi="VIC SemiBold"/>
      <w:color w:val="00573F" w:themeColor="text2"/>
      <w:sz w:val="32"/>
      <w:szCs w:val="28"/>
    </w:rPr>
  </w:style>
  <w:style w:type="character" w:styleId="Hyperlink">
    <w:name w:val="Hyperlink"/>
    <w:basedOn w:val="Strong"/>
    <w:uiPriority w:val="99"/>
    <w:qFormat/>
    <w:rsid w:val="00ED19AF"/>
    <w:rPr>
      <w:rFonts w:asciiTheme="minorHAnsi" w:hAnsiTheme="minorHAnsi"/>
      <w:b w:val="0"/>
      <w:color w:val="007B4B" w:themeColor="accent1"/>
      <w:u w:val="single"/>
    </w:rPr>
  </w:style>
  <w:style w:type="character" w:styleId="Strong">
    <w:name w:val="Strong"/>
    <w:uiPriority w:val="22"/>
    <w:qFormat/>
    <w:rsid w:val="00ED19AF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qFormat/>
    <w:rsid w:val="00ED19AF"/>
    <w:pPr>
      <w:keepNext/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ED19AF"/>
    <w:pPr>
      <w:keepNext/>
      <w:keepLines/>
      <w:ind w:left="567" w:right="567"/>
    </w:pPr>
    <w:rPr>
      <w:rFonts w:ascii="VIC Medium" w:hAnsi="VIC Medium"/>
      <w:color w:val="00573F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ED19AF"/>
    <w:rPr>
      <w:rFonts w:ascii="VIC Medium" w:hAnsi="VIC Medium"/>
      <w:color w:val="00573F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ED19AF"/>
    <w:rPr>
      <w:color w:val="000000" w:themeColor="text1"/>
      <w:sz w:val="18"/>
      <w:szCs w:val="18"/>
    </w:rPr>
  </w:style>
  <w:style w:type="character" w:styleId="SubtleReference">
    <w:name w:val="Subtle Reference"/>
    <w:uiPriority w:val="31"/>
    <w:semiHidden/>
    <w:qFormat/>
    <w:locked/>
    <w:rsid w:val="00ED19AF"/>
    <w:rPr>
      <w:i/>
      <w:smallCaps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ED19AF"/>
    <w:rPr>
      <w:rFonts w:eastAsiaTheme="majorEastAsia" w:cstheme="majorBidi"/>
      <w:b/>
      <w:iCs/>
      <w:color w:val="00573F" w:themeColor="text2"/>
      <w:sz w:val="32"/>
    </w:rPr>
  </w:style>
  <w:style w:type="table" w:styleId="PlainTable4">
    <w:name w:val="Plain Table 4"/>
    <w:basedOn w:val="TableNormal"/>
    <w:uiPriority w:val="44"/>
    <w:rsid w:val="00ED19A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Horizontal">
    <w:name w:val="Table Horizontal"/>
    <w:basedOn w:val="Table"/>
    <w:uiPriority w:val="99"/>
    <w:rsid w:val="009307C8"/>
    <w:tblPr>
      <w:tblBorders>
        <w:insideV w:val="single" w:sz="4" w:space="0" w:color="53565A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lastRow">
      <w:pPr>
        <w:jc w:val="left"/>
      </w:pPr>
      <w:rPr>
        <w:rFonts w:ascii="Bahnschrift Light SemiCondensed" w:hAnsi="Bahnschrift Light SemiCondensed"/>
        <w:sz w:val="22"/>
      </w:rPr>
    </w:tblStylePr>
    <w:tblStylePr w:type="firstCol">
      <w:pPr>
        <w:jc w:val="left"/>
      </w:pPr>
      <w:rPr>
        <w:rFonts w:ascii="Bahnschrift Light SemiCondensed" w:hAnsi="Bahnschrift Light SemiCondensed"/>
        <w:sz w:val="22"/>
      </w:rPr>
    </w:tblStylePr>
    <w:tblStylePr w:type="lastCol">
      <w:pPr>
        <w:jc w:val="left"/>
      </w:pPr>
      <w:rPr>
        <w:rFonts w:ascii="Bahnschrift Light SemiCondensed" w:hAnsi="Bahnschrift Light SemiCondensed"/>
        <w:sz w:val="22"/>
      </w:rPr>
    </w:tblStylePr>
    <w:tblStylePr w:type="band1Vert">
      <w:pPr>
        <w:jc w:val="left"/>
      </w:pPr>
      <w:rPr>
        <w:rFonts w:ascii="Bahnschrift Light SemiCondensed" w:hAnsi="Bahnschrift Light SemiCondensed"/>
        <w:sz w:val="22"/>
      </w:rPr>
    </w:tblStylePr>
    <w:tblStylePr w:type="band2Vert">
      <w:pPr>
        <w:jc w:val="left"/>
      </w:pPr>
      <w:rPr>
        <w:rFonts w:ascii="Bahnschrift Light SemiCondensed" w:hAnsi="Bahnschrift Light SemiCondensed"/>
        <w:sz w:val="22"/>
      </w:rPr>
    </w:tblStylePr>
    <w:tblStylePr w:type="band1Horz">
      <w:pPr>
        <w:jc w:val="left"/>
      </w:pPr>
      <w:rPr>
        <w:rFonts w:ascii="Bahnschrift Light SemiCondensed" w:hAnsi="Bahnschrift Light SemiCondensed"/>
        <w:sz w:val="22"/>
      </w:rPr>
    </w:tblStylePr>
    <w:tblStylePr w:type="band2Horz">
      <w:pPr>
        <w:jc w:val="left"/>
      </w:pPr>
      <w:rPr>
        <w:rFonts w:ascii="Bahnschrift Light SemiCondensed" w:hAnsi="Bahnschrift Light SemiCondensed"/>
        <w:sz w:val="22"/>
      </w:rPr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ED19A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Vertical">
    <w:name w:val="Table Vertical"/>
    <w:basedOn w:val="Table"/>
    <w:uiPriority w:val="99"/>
    <w:rsid w:val="009307C8"/>
    <w:tblPr>
      <w:tblBorders>
        <w:insideH w:val="single" w:sz="4" w:space="0" w:color="auto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center"/>
      </w:tcPr>
    </w:tblStylePr>
    <w:tblStylePr w:type="lastRow">
      <w:pPr>
        <w:jc w:val="left"/>
      </w:pPr>
      <w:rPr>
        <w:rFonts w:ascii="Bahnschrift Light SemiCondensed" w:hAnsi="Bahnschrift Light SemiCondensed"/>
        <w:sz w:val="22"/>
      </w:rPr>
    </w:tblStylePr>
    <w:tblStylePr w:type="firstCol">
      <w:pPr>
        <w:jc w:val="left"/>
      </w:pPr>
      <w:rPr>
        <w:rFonts w:ascii="Bahnschrift Light SemiCondensed" w:hAnsi="Bahnschrift Light SemiCondensed"/>
        <w:sz w:val="22"/>
      </w:rPr>
    </w:tblStylePr>
    <w:tblStylePr w:type="lastCol">
      <w:pPr>
        <w:jc w:val="left"/>
      </w:pPr>
      <w:rPr>
        <w:rFonts w:ascii="Bahnschrift Light SemiCondensed" w:hAnsi="Bahnschrift Light SemiCondensed"/>
        <w:sz w:val="22"/>
      </w:rPr>
    </w:tblStylePr>
    <w:tblStylePr w:type="band1Vert">
      <w:pPr>
        <w:jc w:val="left"/>
      </w:pPr>
      <w:rPr>
        <w:rFonts w:ascii="Bahnschrift Light SemiCondensed" w:hAnsi="Bahnschrift Light SemiCondensed"/>
        <w:sz w:val="22"/>
      </w:rPr>
    </w:tblStylePr>
    <w:tblStylePr w:type="band2Vert">
      <w:pPr>
        <w:jc w:val="left"/>
      </w:pPr>
      <w:rPr>
        <w:rFonts w:ascii="Bahnschrift Light SemiCondensed" w:hAnsi="Bahnschrift Light SemiCondensed"/>
        <w:sz w:val="22"/>
      </w:rPr>
      <w:tblPr/>
      <w:tcPr>
        <w:shd w:val="clear" w:color="auto" w:fill="F2F2F2" w:themeFill="background1" w:themeFillShade="F2"/>
      </w:tcPr>
    </w:tblStylePr>
    <w:tblStylePr w:type="band1Horz">
      <w:pPr>
        <w:jc w:val="left"/>
      </w:pPr>
      <w:rPr>
        <w:rFonts w:ascii="Bahnschrift Light SemiCondensed" w:hAnsi="Bahnschrift Light SemiCondensed"/>
        <w:sz w:val="22"/>
      </w:rPr>
    </w:tblStylePr>
    <w:tblStylePr w:type="band2Horz">
      <w:pPr>
        <w:jc w:val="left"/>
      </w:pPr>
      <w:rPr>
        <w:rFonts w:ascii="Bahnschrift Light SemiCondensed" w:hAnsi="Bahnschrift Light SemiCondensed"/>
        <w:sz w:val="22"/>
      </w:rPr>
    </w:tblStylePr>
  </w:style>
  <w:style w:type="paragraph" w:styleId="TOCHeading">
    <w:name w:val="TOC Heading"/>
    <w:basedOn w:val="TOC"/>
    <w:next w:val="Normal"/>
    <w:uiPriority w:val="39"/>
    <w:unhideWhenUsed/>
    <w:qFormat/>
    <w:rsid w:val="00ED19AF"/>
  </w:style>
  <w:style w:type="paragraph" w:styleId="TOC1">
    <w:name w:val="toc 1"/>
    <w:basedOn w:val="Normal"/>
    <w:next w:val="Normal"/>
    <w:autoRedefine/>
    <w:uiPriority w:val="39"/>
    <w:unhideWhenUsed/>
    <w:qFormat/>
    <w:rsid w:val="00ED19AF"/>
    <w:pPr>
      <w:keepNext/>
      <w:keepLines/>
      <w:spacing w:before="60" w:after="60"/>
      <w:contextualSpacing/>
    </w:pPr>
  </w:style>
  <w:style w:type="paragraph" w:styleId="TOC2">
    <w:name w:val="toc 2"/>
    <w:basedOn w:val="TOC1"/>
    <w:next w:val="Normal"/>
    <w:autoRedefine/>
    <w:uiPriority w:val="39"/>
    <w:unhideWhenUsed/>
    <w:qFormat/>
    <w:rsid w:val="00ED19AF"/>
  </w:style>
  <w:style w:type="paragraph" w:styleId="TOC3">
    <w:name w:val="toc 3"/>
    <w:basedOn w:val="TOC2"/>
    <w:next w:val="Normal"/>
    <w:autoRedefine/>
    <w:uiPriority w:val="39"/>
    <w:unhideWhenUsed/>
    <w:rsid w:val="00ED19AF"/>
  </w:style>
  <w:style w:type="character" w:styleId="UnresolvedMention">
    <w:name w:val="Unresolved Mention"/>
    <w:basedOn w:val="DefaultParagraphFont"/>
    <w:uiPriority w:val="99"/>
    <w:semiHidden/>
    <w:unhideWhenUsed/>
    <w:rsid w:val="00ED19A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9AF"/>
    <w:rPr>
      <w:rFonts w:ascii="Segoe UI" w:hAnsi="Segoe UI" w:cs="Segoe UI"/>
      <w:sz w:val="18"/>
      <w:szCs w:val="18"/>
    </w:rPr>
  </w:style>
  <w:style w:type="table" w:customStyle="1" w:styleId="TableFirstColumn">
    <w:name w:val="Table First Column"/>
    <w:basedOn w:val="Table"/>
    <w:uiPriority w:val="99"/>
    <w:rsid w:val="00C17C91"/>
    <w:tblPr>
      <w:tblBorders>
        <w:insideH w:val="single" w:sz="4" w:space="0" w:color="auto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center"/>
      </w:tcPr>
    </w:tblStylePr>
    <w:tblStylePr w:type="lastRow">
      <w:pPr>
        <w:jc w:val="left"/>
      </w:pPr>
      <w:rPr>
        <w:rFonts w:ascii="Bahnschrift Light SemiCondensed" w:hAnsi="Bahnschrift Light SemiCondensed"/>
        <w:sz w:val="22"/>
      </w:rPr>
    </w:tblStylePr>
    <w:tblStylePr w:type="firstCol">
      <w:pPr>
        <w:jc w:val="left"/>
      </w:pPr>
      <w:rPr>
        <w:rFonts w:ascii="Bahnschrift Light SemiCondensed" w:hAnsi="Bahnschrift Light SemiCondensed"/>
        <w:sz w:val="22"/>
      </w:r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  <w:rPr>
        <w:rFonts w:ascii="Bahnschrift Light SemiCondensed" w:hAnsi="Bahnschrift Light SemiCondensed"/>
        <w:sz w:val="22"/>
      </w:rPr>
    </w:tblStylePr>
    <w:tblStylePr w:type="band1Vert">
      <w:pPr>
        <w:jc w:val="left"/>
      </w:pPr>
      <w:rPr>
        <w:rFonts w:ascii="Bahnschrift Light SemiCondensed" w:hAnsi="Bahnschrift Light SemiCondensed"/>
        <w:sz w:val="22"/>
      </w:rPr>
    </w:tblStylePr>
    <w:tblStylePr w:type="band2Vert">
      <w:pPr>
        <w:jc w:val="left"/>
      </w:pPr>
      <w:rPr>
        <w:rFonts w:ascii="Bahnschrift Light SemiCondensed" w:hAnsi="Bahnschrift Light SemiCondensed"/>
        <w:sz w:val="22"/>
      </w:rPr>
    </w:tblStylePr>
    <w:tblStylePr w:type="band1Horz">
      <w:pPr>
        <w:jc w:val="left"/>
      </w:pPr>
      <w:rPr>
        <w:rFonts w:ascii="Bahnschrift Light SemiCondensed" w:hAnsi="Bahnschrift Light SemiCondensed"/>
        <w:sz w:val="22"/>
      </w:rPr>
    </w:tblStylePr>
    <w:tblStylePr w:type="band2Horz">
      <w:pPr>
        <w:jc w:val="left"/>
      </w:pPr>
      <w:rPr>
        <w:rFonts w:ascii="Bahnschrift Light SemiCondensed" w:hAnsi="Bahnschrift Light SemiCondensed"/>
        <w:sz w:val="22"/>
      </w:rPr>
    </w:tblStylePr>
  </w:style>
  <w:style w:type="table" w:customStyle="1" w:styleId="TableLastColumn">
    <w:name w:val="Table Last Column"/>
    <w:basedOn w:val="Table"/>
    <w:uiPriority w:val="99"/>
    <w:rsid w:val="00C17C91"/>
    <w:tblPr>
      <w:tblBorders>
        <w:insideH w:val="single" w:sz="4" w:space="0" w:color="auto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center"/>
      </w:tcPr>
    </w:tblStylePr>
    <w:tblStylePr w:type="lastRow">
      <w:pPr>
        <w:jc w:val="left"/>
      </w:pPr>
      <w:rPr>
        <w:rFonts w:ascii="Bahnschrift Light SemiCondensed" w:hAnsi="Bahnschrift Light SemiCondensed"/>
        <w:sz w:val="22"/>
      </w:rPr>
    </w:tblStylePr>
    <w:tblStylePr w:type="firstCol">
      <w:pPr>
        <w:jc w:val="left"/>
      </w:pPr>
      <w:rPr>
        <w:rFonts w:ascii="Bahnschrift Light SemiCondensed" w:hAnsi="Bahnschrift Light SemiCondensed"/>
        <w:sz w:val="22"/>
      </w:rPr>
    </w:tblStylePr>
    <w:tblStylePr w:type="lastCol">
      <w:pPr>
        <w:jc w:val="left"/>
      </w:pPr>
      <w:rPr>
        <w:rFonts w:ascii="Bahnschrift Light SemiCondensed" w:hAnsi="Bahnschrift Light SemiCondensed"/>
        <w:sz w:val="22"/>
      </w:rPr>
      <w:tblPr/>
      <w:tcPr>
        <w:shd w:val="clear" w:color="auto" w:fill="F2F2F2" w:themeFill="background1" w:themeFillShade="F2"/>
      </w:tcPr>
    </w:tblStylePr>
    <w:tblStylePr w:type="band1Vert">
      <w:pPr>
        <w:jc w:val="left"/>
      </w:pPr>
      <w:rPr>
        <w:rFonts w:ascii="Bahnschrift Light SemiCondensed" w:hAnsi="Bahnschrift Light SemiCondensed"/>
        <w:sz w:val="22"/>
      </w:rPr>
    </w:tblStylePr>
    <w:tblStylePr w:type="band2Vert">
      <w:pPr>
        <w:jc w:val="left"/>
      </w:pPr>
      <w:rPr>
        <w:rFonts w:ascii="Bahnschrift Light SemiCondensed" w:hAnsi="Bahnschrift Light SemiCondensed"/>
        <w:sz w:val="22"/>
      </w:rPr>
    </w:tblStylePr>
    <w:tblStylePr w:type="band1Horz">
      <w:pPr>
        <w:jc w:val="left"/>
      </w:pPr>
      <w:rPr>
        <w:rFonts w:ascii="Bahnschrift Light SemiCondensed" w:hAnsi="Bahnschrift Light SemiCondensed"/>
        <w:sz w:val="22"/>
      </w:rPr>
    </w:tblStylePr>
    <w:tblStylePr w:type="band2Horz">
      <w:pPr>
        <w:jc w:val="left"/>
      </w:pPr>
      <w:rPr>
        <w:rFonts w:ascii="Bahnschrift Light SemiCondensed" w:hAnsi="Bahnschrift Light SemiCondensed"/>
        <w:sz w:val="22"/>
      </w:rPr>
    </w:tblStylePr>
  </w:style>
  <w:style w:type="paragraph" w:customStyle="1" w:styleId="T2VPSC">
    <w:name w:val="T2 VPSC"/>
    <w:basedOn w:val="TOC2"/>
    <w:next w:val="BodyVPSC"/>
    <w:link w:val="T2VPSCChar"/>
    <w:qFormat/>
    <w:rsid w:val="00AA1712"/>
    <w:pPr>
      <w:keepNext w:val="0"/>
      <w:keepLines w:val="0"/>
      <w:tabs>
        <w:tab w:val="left" w:pos="7655"/>
      </w:tabs>
      <w:spacing w:before="0" w:after="0" w:line="240" w:lineRule="auto"/>
      <w:contextualSpacing w:val="0"/>
    </w:pPr>
    <w:rPr>
      <w:rFonts w:ascii="Arial" w:eastAsiaTheme="minorEastAsia" w:hAnsi="Arial" w:cstheme="minorBidi"/>
      <w:color w:val="00573F" w:themeColor="text2"/>
      <w:sz w:val="20"/>
      <w:szCs w:val="28"/>
      <w:lang w:val="en-US" w:eastAsia="ja-JP"/>
    </w:rPr>
  </w:style>
  <w:style w:type="paragraph" w:customStyle="1" w:styleId="T1VPSC">
    <w:name w:val="T1 VPSC"/>
    <w:basedOn w:val="Normal"/>
    <w:next w:val="BodyVPSC"/>
    <w:qFormat/>
    <w:rsid w:val="00AA1712"/>
    <w:pPr>
      <w:spacing w:before="120" w:after="200" w:line="240" w:lineRule="auto"/>
    </w:pPr>
    <w:rPr>
      <w:rFonts w:ascii="Arial Narrow" w:eastAsiaTheme="minorEastAsia" w:hAnsi="Arial Narrow" w:cstheme="minorBidi"/>
      <w:caps/>
      <w:color w:val="007B4B" w:themeColor="accent1"/>
      <w:sz w:val="40"/>
      <w:szCs w:val="40"/>
      <w:lang w:val="en-US" w:eastAsia="ja-JP"/>
    </w:rPr>
  </w:style>
  <w:style w:type="paragraph" w:customStyle="1" w:styleId="BodyVPSC">
    <w:name w:val="Body VPSC"/>
    <w:link w:val="BodyVPSCChar"/>
    <w:qFormat/>
    <w:rsid w:val="00AA1712"/>
    <w:pPr>
      <w:spacing w:after="100" w:line="276" w:lineRule="auto"/>
    </w:pPr>
    <w:rPr>
      <w:rFonts w:ascii="Arial" w:eastAsia="Times New Roman" w:hAnsi="Arial" w:cs="Tahoma"/>
      <w:color w:val="000000" w:themeColor="text1"/>
      <w:sz w:val="20"/>
      <w:szCs w:val="20"/>
      <w:lang w:eastAsia="en-AU"/>
    </w:rPr>
  </w:style>
  <w:style w:type="paragraph" w:customStyle="1" w:styleId="Bullet1VPSC">
    <w:name w:val="Bullet 1 VPSC"/>
    <w:qFormat/>
    <w:rsid w:val="00AA1712"/>
    <w:pPr>
      <w:numPr>
        <w:numId w:val="12"/>
      </w:numPr>
      <w:spacing w:after="100" w:line="276" w:lineRule="auto"/>
    </w:pPr>
    <w:rPr>
      <w:rFonts w:ascii="Arial" w:eastAsia="Calibri" w:hAnsi="Arial" w:cs="Tahoma"/>
      <w:sz w:val="20"/>
      <w:szCs w:val="20"/>
    </w:rPr>
  </w:style>
  <w:style w:type="paragraph" w:customStyle="1" w:styleId="TableTextVPSC">
    <w:name w:val="Table Text VPSC"/>
    <w:basedOn w:val="BodyVPSC"/>
    <w:next w:val="BodyVPSC"/>
    <w:qFormat/>
    <w:rsid w:val="00AA1712"/>
    <w:pPr>
      <w:spacing w:before="60" w:after="60" w:line="240" w:lineRule="auto"/>
    </w:pPr>
  </w:style>
  <w:style w:type="paragraph" w:customStyle="1" w:styleId="TableH1VPSC">
    <w:name w:val="Table H1 VPSC"/>
    <w:basedOn w:val="TableTextVPSC"/>
    <w:qFormat/>
    <w:rsid w:val="00AA1712"/>
    <w:rPr>
      <w:color w:val="FFFFFF"/>
      <w:sz w:val="22"/>
    </w:rPr>
  </w:style>
  <w:style w:type="table" w:customStyle="1" w:styleId="InternalTable1">
    <w:name w:val="Internal Table 1"/>
    <w:basedOn w:val="TableGrid"/>
    <w:uiPriority w:val="99"/>
    <w:rsid w:val="00AA1712"/>
    <w:pPr>
      <w:spacing w:before="60" w:after="60"/>
    </w:pPr>
    <w:rPr>
      <w:rFonts w:ascii="Arial" w:eastAsiaTheme="minorEastAsia" w:hAnsi="Arial" w:cstheme="minorBidi"/>
      <w:sz w:val="20"/>
      <w:szCs w:val="24"/>
      <w:lang w:val="en-US" w:eastAsia="ja-JP"/>
    </w:rPr>
    <w:tblPr>
      <w:tblInd w:w="170" w:type="dxa"/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007B4B" w:themeFill="accent1"/>
      </w:tcPr>
    </w:tblStylePr>
  </w:style>
  <w:style w:type="paragraph" w:customStyle="1" w:styleId="NLH1VPSC">
    <w:name w:val="NLH1 VPSC"/>
    <w:basedOn w:val="BodyVPSC"/>
    <w:next w:val="BodyVPSC"/>
    <w:link w:val="NLH1VPSCChar"/>
    <w:qFormat/>
    <w:rsid w:val="00AA1712"/>
    <w:pPr>
      <w:numPr>
        <w:numId w:val="14"/>
      </w:numPr>
      <w:spacing w:before="200" w:line="240" w:lineRule="auto"/>
    </w:pPr>
    <w:rPr>
      <w:b/>
      <w:color w:val="007B4B" w:themeColor="accent1"/>
      <w:sz w:val="28"/>
    </w:rPr>
  </w:style>
  <w:style w:type="paragraph" w:customStyle="1" w:styleId="NLH2VPSC">
    <w:name w:val="NLH2 VPSC"/>
    <w:next w:val="BodyVPSC"/>
    <w:qFormat/>
    <w:rsid w:val="00AA1712"/>
    <w:pPr>
      <w:numPr>
        <w:ilvl w:val="1"/>
        <w:numId w:val="14"/>
      </w:numPr>
      <w:spacing w:before="200" w:after="200"/>
    </w:pPr>
    <w:rPr>
      <w:rFonts w:ascii="Arial" w:eastAsia="Times New Roman" w:hAnsi="Arial" w:cs="Tahoma"/>
      <w:b/>
      <w:color w:val="007B4B" w:themeColor="accent1"/>
      <w:sz w:val="24"/>
      <w:szCs w:val="20"/>
      <w:lang w:eastAsia="en-AU"/>
    </w:rPr>
  </w:style>
  <w:style w:type="paragraph" w:customStyle="1" w:styleId="NLH3VPSC">
    <w:name w:val="NLH3 VPSC"/>
    <w:basedOn w:val="BodyVPSC"/>
    <w:qFormat/>
    <w:rsid w:val="00AA1712"/>
    <w:pPr>
      <w:numPr>
        <w:ilvl w:val="2"/>
        <w:numId w:val="14"/>
      </w:numPr>
      <w:tabs>
        <w:tab w:val="num" w:pos="360"/>
      </w:tabs>
      <w:spacing w:before="200" w:line="240" w:lineRule="auto"/>
      <w:ind w:left="0" w:firstLine="0"/>
    </w:pPr>
    <w:rPr>
      <w:b/>
      <w:color w:val="007B4B" w:themeColor="accent1"/>
      <w:sz w:val="22"/>
    </w:rPr>
  </w:style>
  <w:style w:type="numbering" w:customStyle="1" w:styleId="VPSCBulletList">
    <w:name w:val="VPSC Bullet List"/>
    <w:uiPriority w:val="99"/>
    <w:rsid w:val="00AA1712"/>
    <w:pPr>
      <w:numPr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AA1712"/>
    <w:pPr>
      <w:spacing w:after="200" w:line="240" w:lineRule="auto"/>
    </w:pPr>
    <w:rPr>
      <w:rFonts w:ascii="Arial" w:eastAsiaTheme="minorEastAsia" w:hAnsi="Arial" w:cstheme="minorBidi"/>
      <w:sz w:val="20"/>
      <w:szCs w:val="20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712"/>
    <w:rPr>
      <w:rFonts w:ascii="Arial" w:eastAsiaTheme="minorEastAsia" w:hAnsi="Arial" w:cstheme="minorBidi"/>
      <w:sz w:val="20"/>
      <w:szCs w:val="20"/>
      <w:lang w:val="en-US" w:eastAsia="ja-JP"/>
    </w:rPr>
  </w:style>
  <w:style w:type="paragraph" w:styleId="NormalWeb">
    <w:name w:val="Normal (Web)"/>
    <w:basedOn w:val="Normal"/>
    <w:uiPriority w:val="99"/>
    <w:unhideWhenUsed/>
    <w:locked/>
    <w:rsid w:val="00AA1712"/>
    <w:pPr>
      <w:spacing w:after="200" w:line="240" w:lineRule="auto"/>
    </w:pPr>
    <w:rPr>
      <w:rFonts w:ascii="Times New Roman" w:eastAsiaTheme="minorEastAsia" w:hAnsi="Times New Roman"/>
      <w:sz w:val="20"/>
      <w:szCs w:val="24"/>
      <w:lang w:val="en-US" w:eastAsia="ja-JP"/>
    </w:rPr>
  </w:style>
  <w:style w:type="character" w:customStyle="1" w:styleId="T2VPSCChar">
    <w:name w:val="T2 VPSC Char"/>
    <w:basedOn w:val="DefaultParagraphFont"/>
    <w:link w:val="T2VPSC"/>
    <w:rsid w:val="00AA1712"/>
    <w:rPr>
      <w:rFonts w:ascii="Arial" w:eastAsiaTheme="minorEastAsia" w:hAnsi="Arial" w:cstheme="minorBidi"/>
      <w:color w:val="00573F" w:themeColor="text2"/>
      <w:sz w:val="20"/>
      <w:szCs w:val="28"/>
      <w:lang w:val="en-US" w:eastAsia="ja-JP"/>
    </w:rPr>
  </w:style>
  <w:style w:type="character" w:customStyle="1" w:styleId="BodyVPSCChar">
    <w:name w:val="Body VPSC Char"/>
    <w:basedOn w:val="DefaultParagraphFont"/>
    <w:link w:val="BodyVPSC"/>
    <w:rsid w:val="00AA1712"/>
    <w:rPr>
      <w:rFonts w:ascii="Arial" w:eastAsia="Times New Roman" w:hAnsi="Arial" w:cs="Tahoma"/>
      <w:color w:val="000000" w:themeColor="text1"/>
      <w:sz w:val="20"/>
      <w:szCs w:val="20"/>
      <w:lang w:eastAsia="en-AU"/>
    </w:rPr>
  </w:style>
  <w:style w:type="paragraph" w:customStyle="1" w:styleId="NL1VPSC">
    <w:name w:val="NL 1 VPSC"/>
    <w:basedOn w:val="ListContinue"/>
    <w:link w:val="NL1VPSCChar"/>
    <w:qFormat/>
    <w:rsid w:val="00AA1712"/>
    <w:pPr>
      <w:numPr>
        <w:numId w:val="13"/>
      </w:numPr>
      <w:spacing w:line="240" w:lineRule="auto"/>
    </w:pPr>
    <w:rPr>
      <w:rFonts w:ascii="Arial" w:eastAsiaTheme="minorEastAsia" w:hAnsi="Arial" w:cstheme="minorBidi"/>
      <w:sz w:val="20"/>
      <w:szCs w:val="24"/>
      <w:lang w:val="en-US" w:eastAsia="ja-JP"/>
    </w:rPr>
  </w:style>
  <w:style w:type="paragraph" w:customStyle="1" w:styleId="NL2VPSC">
    <w:name w:val="NL 2 VPSC"/>
    <w:basedOn w:val="NL1VPSC"/>
    <w:qFormat/>
    <w:rsid w:val="00AA1712"/>
    <w:pPr>
      <w:numPr>
        <w:ilvl w:val="1"/>
      </w:numPr>
      <w:tabs>
        <w:tab w:val="num" w:pos="360"/>
      </w:tabs>
      <w:ind w:left="1077" w:hanging="357"/>
    </w:pPr>
  </w:style>
  <w:style w:type="character" w:customStyle="1" w:styleId="NL1VPSCChar">
    <w:name w:val="NL 1 VPSC Char"/>
    <w:basedOn w:val="DefaultParagraphFont"/>
    <w:link w:val="NL1VPSC"/>
    <w:rsid w:val="00AA1712"/>
    <w:rPr>
      <w:rFonts w:ascii="Arial" w:eastAsiaTheme="minorEastAsia" w:hAnsi="Arial" w:cstheme="minorBidi"/>
      <w:sz w:val="20"/>
      <w:szCs w:val="24"/>
      <w:lang w:val="en-US" w:eastAsia="ja-JP"/>
    </w:rPr>
  </w:style>
  <w:style w:type="paragraph" w:customStyle="1" w:styleId="NL3VPSC">
    <w:name w:val="NL 3 VPSC"/>
    <w:basedOn w:val="NL1VPSC"/>
    <w:qFormat/>
    <w:rsid w:val="00AA1712"/>
    <w:pPr>
      <w:numPr>
        <w:ilvl w:val="2"/>
      </w:numPr>
      <w:tabs>
        <w:tab w:val="num" w:pos="360"/>
      </w:tabs>
      <w:ind w:left="1372" w:hanging="181"/>
    </w:pPr>
  </w:style>
  <w:style w:type="paragraph" w:customStyle="1" w:styleId="NL4VPSC">
    <w:name w:val="NL 4 VPSC"/>
    <w:basedOn w:val="NL1VPSC"/>
    <w:qFormat/>
    <w:rsid w:val="00AA1712"/>
    <w:pPr>
      <w:numPr>
        <w:ilvl w:val="3"/>
      </w:numPr>
      <w:tabs>
        <w:tab w:val="num" w:pos="360"/>
      </w:tabs>
      <w:ind w:left="1718" w:hanging="357"/>
    </w:pPr>
  </w:style>
  <w:style w:type="character" w:customStyle="1" w:styleId="NLH1VPSCChar">
    <w:name w:val="NLH1 VPSC Char"/>
    <w:basedOn w:val="BodyVPSCChar"/>
    <w:link w:val="NLH1VPSC"/>
    <w:rsid w:val="00AA1712"/>
    <w:rPr>
      <w:rFonts w:ascii="Arial" w:eastAsia="Times New Roman" w:hAnsi="Arial" w:cs="Tahoma"/>
      <w:b/>
      <w:color w:val="007B4B" w:themeColor="accent1"/>
      <w:sz w:val="2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A1712"/>
    <w:rPr>
      <w:sz w:val="16"/>
      <w:szCs w:val="16"/>
    </w:rPr>
  </w:style>
  <w:style w:type="paragraph" w:styleId="ListContinue">
    <w:name w:val="List Continue"/>
    <w:basedOn w:val="Normal"/>
    <w:uiPriority w:val="99"/>
    <w:semiHidden/>
    <w:unhideWhenUsed/>
    <w:rsid w:val="00AA1712"/>
    <w:pPr>
      <w:spacing w:after="120"/>
      <w:ind w:left="283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qFormat/>
    <w:rsid w:val="00ED19AF"/>
    <w:rPr>
      <w:rFonts w:asciiTheme="minorHAnsi" w:hAnsiTheme="minorHAnsi"/>
      <w:color w:val="8B5C8D"/>
      <w:u w:val="single"/>
      <w:bdr w:val="none" w:sz="0" w:space="0" w:color="auto"/>
    </w:rPr>
  </w:style>
  <w:style w:type="character" w:customStyle="1" w:styleId="Heading5Char">
    <w:name w:val="Heading 5 Char"/>
    <w:basedOn w:val="DefaultParagraphFont"/>
    <w:link w:val="Heading5"/>
    <w:uiPriority w:val="9"/>
    <w:rsid w:val="00ED19AF"/>
    <w:rPr>
      <w:rFonts w:eastAsiaTheme="majorEastAsia" w:cstheme="majorBidi"/>
      <w:b/>
      <w:iCs/>
      <w:color w:val="00573F" w:themeColor="text2"/>
      <w:sz w:val="24"/>
      <w:szCs w:val="24"/>
    </w:rPr>
  </w:style>
  <w:style w:type="table" w:customStyle="1" w:styleId="TableVPSC">
    <w:name w:val="Table VPSC"/>
    <w:uiPriority w:val="99"/>
    <w:rsid w:val="00ED19AF"/>
    <w:rPr>
      <w:color w:val="000000" w:themeColor="text1"/>
      <w:sz w:val="20"/>
      <w:szCs w:val="20"/>
      <w:lang w:eastAsia="en-AU"/>
    </w:rPr>
    <w:tblPr>
      <w:tblStyleRowBandSize w:val="1"/>
      <w:tblBorders>
        <w:top w:val="single" w:sz="4" w:space="0" w:color="00573F" w:themeColor="text2"/>
        <w:left w:val="single" w:sz="4" w:space="0" w:color="00573F" w:themeColor="text2"/>
        <w:bottom w:val="single" w:sz="4" w:space="0" w:color="00573F" w:themeColor="text2"/>
        <w:right w:val="single" w:sz="4" w:space="0" w:color="00573F" w:themeColor="text2"/>
        <w:insideH w:val="single" w:sz="4" w:space="0" w:color="00573F" w:themeColor="text2"/>
        <w:insideV w:val="single" w:sz="4" w:space="0" w:color="0057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 w:themeFill="background1"/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VIC SemiBold" w:hAnsi="VIC SemiBold"/>
        <w:color w:val="FFFFFF" w:themeColor="background1"/>
        <w:sz w:val="22"/>
      </w:rPr>
      <w:tblPr/>
      <w:tcPr>
        <w:shd w:val="clear" w:color="auto" w:fill="00573F" w:themeFill="text2"/>
      </w:tcPr>
    </w:tblStylePr>
    <w:tblStylePr w:type="firstCol">
      <w:rPr>
        <w:rFonts w:ascii="VIC SemiBold" w:hAnsi="VIC SemiBold"/>
        <w:sz w:val="22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ListHeading4">
    <w:name w:val="List Heading 4"/>
    <w:basedOn w:val="Heading4"/>
    <w:qFormat/>
    <w:rsid w:val="00ED19AF"/>
    <w:pPr>
      <w:numPr>
        <w:numId w:val="39"/>
      </w:numPr>
      <w:ind w:left="567" w:hanging="567"/>
    </w:pPr>
  </w:style>
  <w:style w:type="character" w:styleId="SmartHyperlink">
    <w:name w:val="Smart Hyperlink"/>
    <w:basedOn w:val="DefaultParagraphFont"/>
    <w:uiPriority w:val="99"/>
    <w:unhideWhenUsed/>
    <w:rsid w:val="00ED19AF"/>
    <w:rPr>
      <w:u w:val="dotted"/>
    </w:rPr>
  </w:style>
  <w:style w:type="paragraph" w:customStyle="1" w:styleId="ListHeading5">
    <w:name w:val="List Heading 5"/>
    <w:basedOn w:val="Heading5"/>
    <w:qFormat/>
    <w:rsid w:val="00ED19AF"/>
    <w:pPr>
      <w:numPr>
        <w:numId w:val="40"/>
      </w:numPr>
      <w:ind w:left="567" w:hanging="567"/>
    </w:pPr>
  </w:style>
  <w:style w:type="paragraph" w:styleId="ListBullet2">
    <w:name w:val="List Bullet 2"/>
    <w:basedOn w:val="Normal"/>
    <w:uiPriority w:val="99"/>
    <w:locked/>
    <w:rsid w:val="00ED19AF"/>
    <w:pPr>
      <w:numPr>
        <w:numId w:val="29"/>
      </w:numPr>
      <w:contextualSpacing/>
    </w:pPr>
  </w:style>
  <w:style w:type="paragraph" w:customStyle="1" w:styleId="Bullet2">
    <w:name w:val="Bullet 2"/>
    <w:basedOn w:val="Bullet1"/>
    <w:qFormat/>
    <w:rsid w:val="00ED19AF"/>
    <w:pPr>
      <w:numPr>
        <w:ilvl w:val="1"/>
      </w:numPr>
      <w:ind w:left="1134" w:hanging="567"/>
    </w:pPr>
  </w:style>
  <w:style w:type="paragraph" w:customStyle="1" w:styleId="NumberedList2">
    <w:name w:val="Numbered List 2"/>
    <w:basedOn w:val="NumberedList1"/>
    <w:qFormat/>
    <w:rsid w:val="00ED19AF"/>
    <w:pPr>
      <w:numPr>
        <w:ilvl w:val="1"/>
      </w:numPr>
      <w:ind w:left="1134" w:hanging="567"/>
    </w:pPr>
  </w:style>
  <w:style w:type="paragraph" w:customStyle="1" w:styleId="TableColumn">
    <w:name w:val="Table Column"/>
    <w:basedOn w:val="TableBody"/>
    <w:qFormat/>
    <w:rsid w:val="00ED19AF"/>
    <w:rPr>
      <w:rFonts w:ascii="VIC SemiBold" w:hAnsi="VIC Semi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psc.vic.gov.au/resources/data-collection-health-sector/" TargetMode="External"/><Relationship Id="rId18" Type="http://schemas.openxmlformats.org/officeDocument/2006/relationships/hyperlink" Target="http://www.healthcollect.vic.gov.au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vic.gov.au/victorian-public-sector-workforce-industrial-relations-framework-managing-coronavirus-pandemic" TargetMode="External"/><Relationship Id="rId7" Type="http://schemas.openxmlformats.org/officeDocument/2006/relationships/styles" Target="styles.xml"/><Relationship Id="rId12" Type="http://schemas.openxmlformats.org/officeDocument/2006/relationships/hyperlink" Target="mailto:workforce.data@vpsc.vic.gov.au" TargetMode="External"/><Relationship Id="rId17" Type="http://schemas.openxmlformats.org/officeDocument/2006/relationships/hyperlink" Target="https://vpsc.vic.gov.au/resources/data-collection-health-sector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vpsc.vic.gov.au/wp-content/uploads/2016/06/PCR-ANZSCO-translation.xlsx" TargetMode="External"/><Relationship Id="rId20" Type="http://schemas.openxmlformats.org/officeDocument/2006/relationships/hyperlink" Target="https://www.abs.gov.au/statistics/classifications/anzsco-australian-and-new-zealand-standard-classification-occupations/latest-releas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vpsc.vic.gov.au/wp-content/uploads/2016/05/WACA-Health-Sector-Guidance-Notes-VMOS-2013.pdf" TargetMode="External"/><Relationship Id="rId23" Type="http://schemas.openxmlformats.org/officeDocument/2006/relationships/hyperlink" Target="https://vpsc.vic.gov.au/html-resources/separation-reason-codes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vpsc.vic.gov.au/wp-content/uploads/2016/06/PCR-ANZSCO-translation.xls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tf.vic.gov.au/Publications/Government-Financial-Management-publications/Financial-Reporting-Policy/Financial-reporting-directions-and-guidance" TargetMode="External"/><Relationship Id="rId22" Type="http://schemas.openxmlformats.org/officeDocument/2006/relationships/hyperlink" Target="https://vpsc.vic.gov.au/html-resources/commencement-type-codes/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pc\GroupData\VPSC\Office%20Templates\VPSC%20-%20Generic.dotx" TargetMode="External"/></Relationships>
</file>

<file path=word/theme/theme1.xml><?xml version="1.0" encoding="utf-8"?>
<a:theme xmlns:a="http://schemas.openxmlformats.org/drawingml/2006/main" name="VPSC">
  <a:themeElements>
    <a:clrScheme name="VPSC">
      <a:dk1>
        <a:srgbClr val="000000"/>
      </a:dk1>
      <a:lt1>
        <a:srgbClr val="FFFFFF"/>
      </a:lt1>
      <a:dk2>
        <a:srgbClr val="00573F"/>
      </a:dk2>
      <a:lt2>
        <a:srgbClr val="FFFFFF"/>
      </a:lt2>
      <a:accent1>
        <a:srgbClr val="007B4B"/>
      </a:accent1>
      <a:accent2>
        <a:srgbClr val="78BE20"/>
      </a:accent2>
      <a:accent3>
        <a:srgbClr val="642667"/>
      </a:accent3>
      <a:accent4>
        <a:srgbClr val="00B2A9"/>
      </a:accent4>
      <a:accent5>
        <a:srgbClr val="004C97"/>
      </a:accent5>
      <a:accent6>
        <a:srgbClr val="201547"/>
      </a:accent6>
      <a:hlink>
        <a:srgbClr val="00573F"/>
      </a:hlink>
      <a:folHlink>
        <a:srgbClr val="642667"/>
      </a:folHlink>
    </a:clrScheme>
    <a:fontScheme name="VPS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PSC Word template" ma:contentTypeID="0x010100CB613B0FA18194419A72D2EEC9C847C800E3A995F579F85E4AB3072197D0298B4D" ma:contentTypeVersion="6" ma:contentTypeDescription="" ma:contentTypeScope="" ma:versionID="07f053ae87bdc9c8c91158ce79b7ad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0BE5C3E-30BB-42A6-A8BF-F49386F30A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85985D-7F2A-4115-A224-13F1C466E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9EA6D0-F62C-4E53-BC86-A0A734E697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863722-0248-425A-9702-1237198065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EC07453-2BE8-4E70-91DA-EC81BB06DE7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VPSC - Generic.dotx</Template>
  <TotalTime>23</TotalTime>
  <Pages>9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Public Sector Commission Generic</vt:lpstr>
    </vt:vector>
  </TitlesOfParts>
  <Manager/>
  <Company>Victorian Public Sector Commission</Company>
  <LinksUpToDate>false</LinksUpToDate>
  <CharactersWithSpaces>14758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Public Sector Commission Generic</dc:title>
  <dc:subject>Victorian Public Sector Commission Generic</dc:subject>
  <dc:creator>Kate R May (VPSC)</dc:creator>
  <cp:keywords/>
  <dc:description/>
  <cp:lastModifiedBy>Emily Pritchard (VPSC)</cp:lastModifiedBy>
  <cp:revision>47</cp:revision>
  <dcterms:created xsi:type="dcterms:W3CDTF">2021-06-23T10:26:00Z</dcterms:created>
  <dcterms:modified xsi:type="dcterms:W3CDTF">2022-06-28T23:21:00Z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0x010100CB613B0FA18194419A72D2EEC9C847C800E3A995F579F85E4AB3072197D0298B4D</vt:lpwstr>
  </property>
  <property fmtid="{D5CDD505-2E9C-101B-9397-08002B2CF9AE}" pid="3" name="MSIP_Label_7158ebbd-6c5e-441f-bfc9-4eb8c11e3978_Enabled">
    <vt:lpwstr>true</vt:lpwstr>
  </property>
  <property fmtid="{D5CDD505-2E9C-101B-9397-08002B2CF9AE}" pid="4" name="MSIP_Label_7158ebbd-6c5e-441f-bfc9-4eb8c11e3978_SetDate">
    <vt:lpwstr>2022-06-28T23:21:33Z</vt:lpwstr>
  </property>
  <property fmtid="{D5CDD505-2E9C-101B-9397-08002B2CF9AE}" pid="5" name="MSIP_Label_7158ebbd-6c5e-441f-bfc9-4eb8c11e3978_Method">
    <vt:lpwstr>Privileged</vt:lpwstr>
  </property>
  <property fmtid="{D5CDD505-2E9C-101B-9397-08002B2CF9AE}" pid="6" name="MSIP_Label_7158ebbd-6c5e-441f-bfc9-4eb8c11e3978_Name">
    <vt:lpwstr>7158ebbd-6c5e-441f-bfc9-4eb8c11e3978</vt:lpwstr>
  </property>
  <property fmtid="{D5CDD505-2E9C-101B-9397-08002B2CF9AE}" pid="7" name="MSIP_Label_7158ebbd-6c5e-441f-bfc9-4eb8c11e3978_SiteId">
    <vt:lpwstr>722ea0be-3e1c-4b11-ad6f-9401d6856e24</vt:lpwstr>
  </property>
  <property fmtid="{D5CDD505-2E9C-101B-9397-08002B2CF9AE}" pid="8" name="MSIP_Label_7158ebbd-6c5e-441f-bfc9-4eb8c11e3978_ActionId">
    <vt:lpwstr>b9ae44d3-1c1c-4cab-bc01-09901bf09518</vt:lpwstr>
  </property>
  <property fmtid="{D5CDD505-2E9C-101B-9397-08002B2CF9AE}" pid="9" name="MSIP_Label_7158ebbd-6c5e-441f-bfc9-4eb8c11e3978_ContentBits">
    <vt:lpwstr>2</vt:lpwstr>
  </property>
</Properties>
</file>